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Spec="right" w:tblpY="1"/>
        <w:tblOverlap w:val="nev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9"/>
      </w:tblGrid>
      <w:tr w:rsidR="00AF64EE" w14:paraId="1D58A58D" w14:textId="77777777" w:rsidTr="00DB7B9D">
        <w:trPr>
          <w:jc w:val="right"/>
        </w:trPr>
        <w:tc>
          <w:tcPr>
            <w:tcW w:w="2789" w:type="dxa"/>
          </w:tcPr>
          <w:p w14:paraId="26FAD825" w14:textId="747F5F9E" w:rsidR="00AF64EE" w:rsidRDefault="00DB7B9D" w:rsidP="00AF64EE">
            <w:pPr>
              <w:pStyle w:val="Heading1"/>
              <w:spacing w:before="0" w:after="60"/>
              <w:jc w:val="right"/>
              <w:rPr>
                <w:color w:val="BFBFBF" w:themeColor="background1" w:themeShade="BF"/>
                <w:sz w:val="22"/>
              </w:rPr>
            </w:pPr>
            <w:r>
              <w:rPr>
                <w:noProof/>
                <w:color w:val="BFBFBF" w:themeColor="background1" w:themeShade="BF"/>
                <w:sz w:val="22"/>
              </w:rPr>
              <w:drawing>
                <wp:inline distT="0" distB="0" distL="0" distR="0" wp14:anchorId="5584309A" wp14:editId="458D94BA">
                  <wp:extent cx="1457325" cy="527982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dsol_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088" cy="53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42CA54" w14:textId="1E30C5FD" w:rsidR="00AF64EE" w:rsidRPr="00AF64EE" w:rsidRDefault="00E3317F" w:rsidP="00AF64EE">
            <w:pPr>
              <w:pStyle w:val="Heading1"/>
              <w:spacing w:before="0" w:after="0"/>
              <w:jc w:val="right"/>
              <w:rPr>
                <w:color w:val="BFBFBF" w:themeColor="background1" w:themeShade="BF"/>
                <w:sz w:val="22"/>
              </w:rPr>
            </w:pPr>
            <w:r w:rsidRPr="00E3317F">
              <w:rPr>
                <w:color w:val="BFBFBF" w:themeColor="background1" w:themeShade="BF"/>
                <w:sz w:val="18"/>
              </w:rPr>
              <w:t>prodsol.com</w:t>
            </w:r>
            <w:r w:rsidR="00DB7B9D">
              <w:rPr>
                <w:color w:val="BFBFBF" w:themeColor="background1" w:themeShade="BF"/>
                <w:sz w:val="18"/>
              </w:rPr>
              <w:t xml:space="preserve"> | </w:t>
            </w:r>
            <w:r w:rsidR="00AF64EE" w:rsidRPr="00E3317F">
              <w:rPr>
                <w:color w:val="BFBFBF" w:themeColor="background1" w:themeShade="BF"/>
                <w:sz w:val="18"/>
              </w:rPr>
              <w:t>0800 776-276</w:t>
            </w:r>
          </w:p>
        </w:tc>
      </w:tr>
    </w:tbl>
    <w:p w14:paraId="6CD3CC11" w14:textId="17C8505B" w:rsidR="007B786F" w:rsidRDefault="00766691" w:rsidP="00AF64EE">
      <w:pPr>
        <w:pStyle w:val="Heading1"/>
      </w:pPr>
      <w:r>
        <w:t>Basic</w:t>
      </w:r>
      <w:r w:rsidR="00EF337A">
        <w:t xml:space="preserve"> </w:t>
      </w:r>
      <w:r w:rsidR="00583B59">
        <w:t xml:space="preserve">Drîm </w:t>
      </w:r>
      <w:r w:rsidR="00583B59" w:rsidRPr="00766691">
        <w:rPr>
          <w:sz w:val="32"/>
        </w:rPr>
        <w:t>(Dramatic Improvement)</w:t>
      </w:r>
      <w:r w:rsidR="00AF64EE">
        <w:t xml:space="preserve"> </w:t>
      </w:r>
      <w:r w:rsidR="00C2135C">
        <w:t>Strategy</w:t>
      </w:r>
    </w:p>
    <w:p w14:paraId="14489919" w14:textId="5113CB1F" w:rsidR="0022099D" w:rsidRPr="00E3317F" w:rsidRDefault="0022099D" w:rsidP="00E3317F">
      <w:pPr>
        <w:pStyle w:val="BodyText"/>
        <w:spacing w:after="60"/>
        <w:rPr>
          <w:sz w:val="22"/>
        </w:rPr>
      </w:pPr>
      <w:r w:rsidRPr="00E3317F">
        <w:rPr>
          <w:sz w:val="22"/>
        </w:rPr>
        <w:t>Copyright</w:t>
      </w:r>
      <w:r w:rsidR="00177A81">
        <w:rPr>
          <w:sz w:val="22"/>
        </w:rPr>
        <w:t xml:space="preserve"> ©</w:t>
      </w:r>
      <w:r w:rsidRPr="00E3317F">
        <w:rPr>
          <w:sz w:val="22"/>
        </w:rPr>
        <w:t xml:space="preserve"> Prodsol International Limited.</w:t>
      </w:r>
    </w:p>
    <w:p w14:paraId="4025FD5E" w14:textId="0D8F60B8" w:rsidR="0022099D" w:rsidRPr="00E3317F" w:rsidRDefault="0022099D" w:rsidP="0022099D">
      <w:pPr>
        <w:pStyle w:val="BodyText"/>
        <w:rPr>
          <w:sz w:val="22"/>
        </w:rPr>
      </w:pPr>
      <w:r w:rsidRPr="00E3317F">
        <w:rPr>
          <w:sz w:val="22"/>
        </w:rPr>
        <w:t xml:space="preserve">Version </w:t>
      </w:r>
      <w:r w:rsidR="00F70509">
        <w:rPr>
          <w:sz w:val="22"/>
        </w:rPr>
        <w:t>1</w:t>
      </w:r>
      <w:r w:rsidRPr="00E3317F">
        <w:rPr>
          <w:sz w:val="22"/>
        </w:rPr>
        <w:t>.</w:t>
      </w:r>
      <w:r w:rsidR="00EE3286">
        <w:rPr>
          <w:sz w:val="22"/>
        </w:rPr>
        <w:t>3</w:t>
      </w:r>
      <w:r w:rsidRPr="00E3317F">
        <w:rPr>
          <w:sz w:val="22"/>
        </w:rPr>
        <w:t xml:space="preserve"> – </w:t>
      </w:r>
      <w:r w:rsidR="00461314">
        <w:rPr>
          <w:sz w:val="22"/>
        </w:rPr>
        <w:t>24</w:t>
      </w:r>
      <w:r w:rsidRPr="00E3317F">
        <w:rPr>
          <w:sz w:val="22"/>
        </w:rPr>
        <w:t xml:space="preserve"> </w:t>
      </w:r>
      <w:r w:rsidR="00F70509">
        <w:rPr>
          <w:sz w:val="22"/>
        </w:rPr>
        <w:t>April</w:t>
      </w:r>
      <w:r w:rsidRPr="00E3317F">
        <w:rPr>
          <w:sz w:val="22"/>
        </w:rPr>
        <w:t xml:space="preserve"> 201</w:t>
      </w:r>
      <w:r w:rsidR="00DB7B9D">
        <w:rPr>
          <w:sz w:val="22"/>
        </w:rPr>
        <w:t>9</w:t>
      </w:r>
    </w:p>
    <w:tbl>
      <w:tblPr>
        <w:tblStyle w:val="TableGrid"/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62"/>
        <w:gridCol w:w="6210"/>
        <w:gridCol w:w="708"/>
        <w:gridCol w:w="977"/>
        <w:gridCol w:w="866"/>
      </w:tblGrid>
      <w:tr w:rsidR="008260C2" w14:paraId="7B257DD0" w14:textId="77777777" w:rsidTr="008260C2">
        <w:tc>
          <w:tcPr>
            <w:tcW w:w="1162" w:type="dxa"/>
            <w:shd w:val="clear" w:color="auto" w:fill="F2F2F2" w:themeFill="background1" w:themeFillShade="F2"/>
          </w:tcPr>
          <w:p w14:paraId="0C75DC36" w14:textId="29026451" w:rsidR="008260C2" w:rsidRPr="004177A8" w:rsidRDefault="008260C2" w:rsidP="008911E4">
            <w:pPr>
              <w:pStyle w:val="BodyText"/>
              <w:spacing w:before="60" w:after="60"/>
              <w:rPr>
                <w:b/>
              </w:rPr>
            </w:pPr>
            <w:r>
              <w:rPr>
                <w:b/>
              </w:rPr>
              <w:t>Target</w:t>
            </w:r>
          </w:p>
        </w:tc>
        <w:tc>
          <w:tcPr>
            <w:tcW w:w="6920" w:type="dxa"/>
            <w:gridSpan w:val="2"/>
          </w:tcPr>
          <w:p w14:paraId="10B753B4" w14:textId="77777777" w:rsidR="008260C2" w:rsidRPr="00824507" w:rsidRDefault="008260C2" w:rsidP="008911E4">
            <w:pPr>
              <w:pStyle w:val="BodyText"/>
              <w:spacing w:before="60" w:after="60"/>
              <w:rPr>
                <w:szCs w:val="24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</w:tcPr>
          <w:p w14:paraId="6412E180" w14:textId="1ACD9309" w:rsidR="008260C2" w:rsidRPr="008260C2" w:rsidRDefault="008260C2" w:rsidP="008911E4">
            <w:pPr>
              <w:pStyle w:val="BodyText"/>
              <w:spacing w:before="60" w:after="60"/>
              <w:rPr>
                <w:b/>
                <w:szCs w:val="24"/>
              </w:rPr>
            </w:pPr>
            <w:r w:rsidRPr="008260C2">
              <w:rPr>
                <w:b/>
                <w:szCs w:val="24"/>
              </w:rPr>
              <w:t>Ver</w:t>
            </w:r>
            <w:r>
              <w:rPr>
                <w:b/>
                <w:szCs w:val="24"/>
              </w:rPr>
              <w:t>sion</w:t>
            </w:r>
          </w:p>
        </w:tc>
        <w:tc>
          <w:tcPr>
            <w:tcW w:w="866" w:type="dxa"/>
          </w:tcPr>
          <w:p w14:paraId="208DCE06" w14:textId="2E626B33" w:rsidR="008260C2" w:rsidRPr="00824507" w:rsidRDefault="008260C2" w:rsidP="008911E4">
            <w:pPr>
              <w:pStyle w:val="BodyText"/>
              <w:spacing w:before="60" w:after="60"/>
              <w:rPr>
                <w:szCs w:val="24"/>
              </w:rPr>
            </w:pPr>
          </w:p>
        </w:tc>
      </w:tr>
      <w:tr w:rsidR="007B786F" w14:paraId="5FFF690E" w14:textId="77777777" w:rsidTr="008260C2">
        <w:tc>
          <w:tcPr>
            <w:tcW w:w="1162" w:type="dxa"/>
            <w:shd w:val="clear" w:color="auto" w:fill="F2F2F2" w:themeFill="background1" w:themeFillShade="F2"/>
          </w:tcPr>
          <w:p w14:paraId="68589942" w14:textId="77777777" w:rsidR="007B786F" w:rsidRPr="004177A8" w:rsidRDefault="007B786F" w:rsidP="008911E4">
            <w:pPr>
              <w:pStyle w:val="BodyText"/>
              <w:spacing w:before="60" w:after="60"/>
              <w:rPr>
                <w:b/>
              </w:rPr>
            </w:pPr>
            <w:r w:rsidRPr="004177A8">
              <w:rPr>
                <w:b/>
              </w:rPr>
              <w:t>Author(s)</w:t>
            </w:r>
          </w:p>
        </w:tc>
        <w:tc>
          <w:tcPr>
            <w:tcW w:w="6212" w:type="dxa"/>
          </w:tcPr>
          <w:p w14:paraId="29FC6D31" w14:textId="77777777" w:rsidR="007B786F" w:rsidRPr="00824507" w:rsidRDefault="007B786F" w:rsidP="008911E4">
            <w:pPr>
              <w:pStyle w:val="BodyText"/>
              <w:spacing w:before="60" w:after="60"/>
              <w:rPr>
                <w:szCs w:val="2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53F5C013" w14:textId="77777777" w:rsidR="007B786F" w:rsidRPr="004177A8" w:rsidRDefault="00177A81" w:rsidP="008911E4">
            <w:pPr>
              <w:pStyle w:val="BodyText"/>
              <w:spacing w:before="60" w:after="6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841" w:type="dxa"/>
            <w:gridSpan w:val="2"/>
          </w:tcPr>
          <w:p w14:paraId="15D6797D" w14:textId="77777777" w:rsidR="007B786F" w:rsidRPr="00824507" w:rsidRDefault="007B786F" w:rsidP="008911E4">
            <w:pPr>
              <w:pStyle w:val="BodyText"/>
              <w:spacing w:before="60" w:after="60"/>
              <w:rPr>
                <w:szCs w:val="24"/>
              </w:rPr>
            </w:pPr>
          </w:p>
        </w:tc>
      </w:tr>
    </w:tbl>
    <w:p w14:paraId="6B1B3024" w14:textId="77777777" w:rsidR="00E3317F" w:rsidRPr="00731C49" w:rsidRDefault="00E3317F" w:rsidP="00E3317F">
      <w:pPr>
        <w:pStyle w:val="BodyText"/>
        <w:spacing w:after="0"/>
        <w:rPr>
          <w:sz w:val="12"/>
          <w:szCs w:val="12"/>
        </w:rPr>
      </w:pPr>
    </w:p>
    <w:tbl>
      <w:tblPr>
        <w:tblStyle w:val="TableGrid"/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E3317F" w14:paraId="26537F7E" w14:textId="77777777" w:rsidTr="00A95D88">
        <w:tc>
          <w:tcPr>
            <w:tcW w:w="9923" w:type="dxa"/>
            <w:shd w:val="clear" w:color="auto" w:fill="D9D9D9" w:themeFill="background1" w:themeFillShade="D9"/>
          </w:tcPr>
          <w:p w14:paraId="0D12D3C9" w14:textId="344595B6" w:rsidR="00E3317F" w:rsidRPr="001D42C3" w:rsidRDefault="003801E7" w:rsidP="009732C6">
            <w:pPr>
              <w:pStyle w:val="BodyText"/>
              <w:numPr>
                <w:ilvl w:val="0"/>
                <w:numId w:val="36"/>
              </w:numPr>
              <w:spacing w:before="60" w:after="60"/>
            </w:pPr>
            <w:r>
              <w:rPr>
                <w:b/>
              </w:rPr>
              <w:t>Situation Description</w:t>
            </w:r>
            <w:r w:rsidR="00E3317F">
              <w:t xml:space="preserve"> </w:t>
            </w:r>
            <w:r w:rsidR="00E3317F" w:rsidRPr="001D42C3">
              <w:rPr>
                <w:sz w:val="16"/>
              </w:rPr>
              <w:t>(</w:t>
            </w:r>
            <w:r>
              <w:rPr>
                <w:sz w:val="16"/>
              </w:rPr>
              <w:t>Paint the situation</w:t>
            </w:r>
            <w:r w:rsidR="009732C6">
              <w:rPr>
                <w:sz w:val="16"/>
              </w:rPr>
              <w:t>,</w:t>
            </w:r>
            <w:r>
              <w:rPr>
                <w:sz w:val="16"/>
              </w:rPr>
              <w:t xml:space="preserve"> desired outcomes </w:t>
            </w:r>
            <w:r w:rsidR="009732C6">
              <w:rPr>
                <w:sz w:val="16"/>
              </w:rPr>
              <w:t xml:space="preserve">and key challenges </w:t>
            </w:r>
            <w:r>
              <w:rPr>
                <w:sz w:val="16"/>
              </w:rPr>
              <w:t>for all parties concerned.</w:t>
            </w:r>
            <w:r w:rsidR="00E3317F" w:rsidRPr="001D42C3">
              <w:rPr>
                <w:sz w:val="16"/>
              </w:rPr>
              <w:t>)</w:t>
            </w:r>
          </w:p>
        </w:tc>
      </w:tr>
      <w:tr w:rsidR="00E3317F" w14:paraId="7AA26806" w14:textId="77777777" w:rsidTr="00C22EBA">
        <w:trPr>
          <w:trHeight w:val="1157"/>
        </w:trPr>
        <w:tc>
          <w:tcPr>
            <w:tcW w:w="9923" w:type="dxa"/>
            <w:shd w:val="clear" w:color="auto" w:fill="auto"/>
          </w:tcPr>
          <w:p w14:paraId="534E370A" w14:textId="77777777" w:rsidR="00177A81" w:rsidRPr="00504042" w:rsidRDefault="00177A81" w:rsidP="00177A81">
            <w:pPr>
              <w:pStyle w:val="BodyText"/>
              <w:spacing w:before="60" w:after="60"/>
              <w:rPr>
                <w:sz w:val="22"/>
              </w:rPr>
            </w:pPr>
          </w:p>
        </w:tc>
      </w:tr>
    </w:tbl>
    <w:p w14:paraId="437DB5E0" w14:textId="77777777" w:rsidR="00E3317F" w:rsidRPr="00731C49" w:rsidRDefault="00E3317F" w:rsidP="00E3317F">
      <w:pPr>
        <w:pStyle w:val="BodyText"/>
        <w:spacing w:after="0"/>
        <w:rPr>
          <w:sz w:val="12"/>
          <w:szCs w:val="12"/>
        </w:rPr>
      </w:pPr>
    </w:p>
    <w:tbl>
      <w:tblPr>
        <w:tblStyle w:val="TableGrid"/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3"/>
      </w:tblGrid>
      <w:tr w:rsidR="00E3317F" w14:paraId="35E30EC2" w14:textId="77777777" w:rsidTr="00A95D88">
        <w:tc>
          <w:tcPr>
            <w:tcW w:w="9923" w:type="dxa"/>
            <w:shd w:val="clear" w:color="auto" w:fill="D9D9D9" w:themeFill="background1" w:themeFillShade="D9"/>
          </w:tcPr>
          <w:p w14:paraId="48B72A6A" w14:textId="41215D9D" w:rsidR="00E3317F" w:rsidRPr="001D42C3" w:rsidRDefault="00C13DA3" w:rsidP="009732C6">
            <w:pPr>
              <w:pStyle w:val="BodyText"/>
              <w:numPr>
                <w:ilvl w:val="0"/>
                <w:numId w:val="36"/>
              </w:numPr>
              <w:spacing w:before="60" w:after="60"/>
            </w:pPr>
            <w:r>
              <w:rPr>
                <w:b/>
              </w:rPr>
              <w:t xml:space="preserve">Drîm </w:t>
            </w:r>
            <w:r w:rsidR="003801E7">
              <w:rPr>
                <w:b/>
              </w:rPr>
              <w:t>Solution</w:t>
            </w:r>
            <w:r w:rsidR="00E3317F">
              <w:t xml:space="preserve"> </w:t>
            </w:r>
          </w:p>
        </w:tc>
      </w:tr>
    </w:tbl>
    <w:p w14:paraId="72B557FC" w14:textId="77777777" w:rsidR="00A95D88" w:rsidRPr="00A95D88" w:rsidRDefault="00A95D88" w:rsidP="00A95D88">
      <w:pPr>
        <w:pStyle w:val="BodyText"/>
        <w:spacing w:after="0"/>
        <w:rPr>
          <w:sz w:val="12"/>
          <w:szCs w:val="12"/>
        </w:rPr>
      </w:pPr>
    </w:p>
    <w:tbl>
      <w:tblPr>
        <w:tblStyle w:val="TableGrid"/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C13DA3" w14:paraId="7C8D9356" w14:textId="77777777" w:rsidTr="00A95D88">
        <w:trPr>
          <w:trHeight w:val="208"/>
        </w:trPr>
        <w:tc>
          <w:tcPr>
            <w:tcW w:w="9923" w:type="dxa"/>
            <w:shd w:val="clear" w:color="auto" w:fill="D9D9D9" w:themeFill="background1" w:themeFillShade="D9"/>
          </w:tcPr>
          <w:p w14:paraId="45C39DE7" w14:textId="538262C2" w:rsidR="00C13DA3" w:rsidRPr="00686CD3" w:rsidRDefault="00C13DA3" w:rsidP="00686CD3">
            <w:pPr>
              <w:pStyle w:val="ListParagraph"/>
              <w:numPr>
                <w:ilvl w:val="1"/>
                <w:numId w:val="36"/>
              </w:numPr>
              <w:ind w:left="447" w:hanging="447"/>
              <w:rPr>
                <w:b/>
                <w:color w:val="BFBFBF" w:themeColor="background1" w:themeShade="BF"/>
              </w:rPr>
            </w:pPr>
            <w:bookmarkStart w:id="0" w:name="ProvisionalSolution"/>
            <w:r w:rsidRPr="00686CD3">
              <w:rPr>
                <w:b/>
                <w:sz w:val="22"/>
              </w:rPr>
              <w:t>Provisional Solution</w:t>
            </w:r>
            <w:bookmarkEnd w:id="0"/>
            <w:r w:rsidR="00686CD3">
              <w:rPr>
                <w:b/>
                <w:sz w:val="22"/>
              </w:rPr>
              <w:t xml:space="preserve"> </w:t>
            </w:r>
            <w:r w:rsidR="00686CD3">
              <w:rPr>
                <w:sz w:val="16"/>
              </w:rPr>
              <w:t>[R</w:t>
            </w:r>
            <w:r w:rsidRPr="00686CD3">
              <w:rPr>
                <w:sz w:val="16"/>
              </w:rPr>
              <w:t>ough-draft</w:t>
            </w:r>
            <w:r w:rsidRPr="00686CD3">
              <w:rPr>
                <w:sz w:val="16"/>
              </w:rPr>
              <w:t xml:space="preserve"> starting </w:t>
            </w:r>
            <w:r w:rsidRPr="00686CD3">
              <w:rPr>
                <w:sz w:val="16"/>
              </w:rPr>
              <w:t xml:space="preserve">solution, in 90 seconds – to </w:t>
            </w:r>
            <w:r w:rsidR="004C5607">
              <w:rPr>
                <w:sz w:val="16"/>
              </w:rPr>
              <w:t xml:space="preserve">capture the current state and </w:t>
            </w:r>
            <w:r w:rsidRPr="00686CD3">
              <w:rPr>
                <w:sz w:val="16"/>
              </w:rPr>
              <w:t>create a tangible starting point</w:t>
            </w:r>
            <w:r w:rsidR="00686CD3">
              <w:rPr>
                <w:sz w:val="16"/>
              </w:rPr>
              <w:t>.]</w:t>
            </w:r>
          </w:p>
        </w:tc>
      </w:tr>
      <w:tr w:rsidR="003801E7" w14:paraId="00B9EC0E" w14:textId="77777777" w:rsidTr="00EE3286">
        <w:trPr>
          <w:trHeight w:val="909"/>
        </w:trPr>
        <w:tc>
          <w:tcPr>
            <w:tcW w:w="9923" w:type="dxa"/>
            <w:shd w:val="clear" w:color="auto" w:fill="auto"/>
          </w:tcPr>
          <w:p w14:paraId="34F045FE" w14:textId="1546422C" w:rsidR="00C13DA3" w:rsidRPr="00504042" w:rsidRDefault="00C13DA3" w:rsidP="008911E4">
            <w:pPr>
              <w:pStyle w:val="BodyText"/>
              <w:spacing w:before="60" w:after="60"/>
              <w:rPr>
                <w:sz w:val="22"/>
                <w:szCs w:val="22"/>
              </w:rPr>
            </w:pPr>
          </w:p>
        </w:tc>
      </w:tr>
    </w:tbl>
    <w:p w14:paraId="280C8DCF" w14:textId="77777777" w:rsidR="00A95D88" w:rsidRPr="00A95D88" w:rsidRDefault="00A95D88" w:rsidP="00A95D88">
      <w:pPr>
        <w:pStyle w:val="BodyText"/>
        <w:spacing w:after="0"/>
        <w:rPr>
          <w:sz w:val="12"/>
          <w:szCs w:val="12"/>
        </w:rPr>
      </w:pPr>
    </w:p>
    <w:tbl>
      <w:tblPr>
        <w:tblStyle w:val="TableGrid"/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67"/>
        <w:gridCol w:w="2128"/>
        <w:gridCol w:w="2560"/>
        <w:gridCol w:w="3268"/>
      </w:tblGrid>
      <w:tr w:rsidR="00686CD3" w14:paraId="0EA874F0" w14:textId="77777777" w:rsidTr="005C6CEB">
        <w:trPr>
          <w:trHeight w:val="145"/>
        </w:trPr>
        <w:tc>
          <w:tcPr>
            <w:tcW w:w="9923" w:type="dxa"/>
            <w:gridSpan w:val="4"/>
            <w:shd w:val="clear" w:color="auto" w:fill="D9D9D9" w:themeFill="background1" w:themeFillShade="D9"/>
          </w:tcPr>
          <w:p w14:paraId="10E725F9" w14:textId="59E26C54" w:rsidR="00686CD3" w:rsidRDefault="00686CD3" w:rsidP="00686CD3">
            <w:pPr>
              <w:pStyle w:val="BodyText"/>
              <w:numPr>
                <w:ilvl w:val="1"/>
                <w:numId w:val="36"/>
              </w:numPr>
              <w:spacing w:after="0"/>
              <w:ind w:left="447" w:hanging="447"/>
              <w:rPr>
                <w:b/>
                <w:color w:val="BFBFBF" w:themeColor="background1" w:themeShade="BF"/>
              </w:rPr>
            </w:pPr>
            <w:r w:rsidRPr="00686CD3">
              <w:rPr>
                <w:b/>
                <w:color w:val="000000" w:themeColor="text1"/>
                <w:sz w:val="22"/>
              </w:rPr>
              <w:t>Drîm Lever Patterns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686CD3">
              <w:rPr>
                <w:color w:val="000000" w:themeColor="text1"/>
                <w:sz w:val="16"/>
              </w:rPr>
              <w:t>[Select the standard drîm lever patterns that might apply within this situation.]</w:t>
            </w:r>
          </w:p>
        </w:tc>
      </w:tr>
      <w:tr w:rsidR="005C6CEB" w14:paraId="7C9EB94F" w14:textId="77777777" w:rsidTr="00504042">
        <w:trPr>
          <w:trHeight w:val="70"/>
        </w:trPr>
        <w:tc>
          <w:tcPr>
            <w:tcW w:w="1967" w:type="dxa"/>
            <w:shd w:val="clear" w:color="auto" w:fill="auto"/>
          </w:tcPr>
          <w:p w14:paraId="0B986A89" w14:textId="21E5A11A" w:rsidR="00A95D88" w:rsidRPr="00824507" w:rsidRDefault="00A95D88" w:rsidP="00EC77FF">
            <w:pPr>
              <w:pStyle w:val="BodyText"/>
              <w:numPr>
                <w:ilvl w:val="0"/>
                <w:numId w:val="44"/>
              </w:numPr>
              <w:spacing w:before="40" w:after="0"/>
              <w:ind w:left="306" w:hanging="306"/>
            </w:pPr>
            <w:r>
              <w:t>Flow</w:t>
            </w:r>
          </w:p>
        </w:tc>
        <w:tc>
          <w:tcPr>
            <w:tcW w:w="2128" w:type="dxa"/>
            <w:shd w:val="clear" w:color="auto" w:fill="auto"/>
          </w:tcPr>
          <w:p w14:paraId="1A931A2D" w14:textId="68AAAA41" w:rsidR="00A95D88" w:rsidRPr="00824507" w:rsidRDefault="00A95D88" w:rsidP="00E127D9">
            <w:pPr>
              <w:pStyle w:val="BodyText"/>
              <w:numPr>
                <w:ilvl w:val="0"/>
                <w:numId w:val="39"/>
              </w:numPr>
              <w:spacing w:before="40" w:after="60"/>
              <w:ind w:left="233" w:hanging="233"/>
            </w:pPr>
            <w:r>
              <w:sym w:font="Wingdings 2" w:char="F0A3"/>
            </w:r>
            <w:r>
              <w:t>Bottleneck</w:t>
            </w:r>
          </w:p>
        </w:tc>
        <w:tc>
          <w:tcPr>
            <w:tcW w:w="2560" w:type="dxa"/>
            <w:shd w:val="clear" w:color="auto" w:fill="auto"/>
          </w:tcPr>
          <w:p w14:paraId="32719ECA" w14:textId="10352D78" w:rsidR="00A95D88" w:rsidRPr="00824507" w:rsidRDefault="00A95D88" w:rsidP="00697622">
            <w:pPr>
              <w:pStyle w:val="BodyText"/>
              <w:numPr>
                <w:ilvl w:val="0"/>
                <w:numId w:val="39"/>
              </w:numPr>
              <w:spacing w:before="40" w:after="60"/>
              <w:ind w:left="244" w:hanging="244"/>
            </w:pPr>
            <w:r>
              <w:sym w:font="Wingdings 2" w:char="F0A3"/>
            </w:r>
            <w:r>
              <w:t>Time-wheel</w:t>
            </w:r>
          </w:p>
        </w:tc>
        <w:tc>
          <w:tcPr>
            <w:tcW w:w="3268" w:type="dxa"/>
            <w:shd w:val="clear" w:color="auto" w:fill="auto"/>
          </w:tcPr>
          <w:p w14:paraId="3E9F341B" w14:textId="631E0C90" w:rsidR="00A95D88" w:rsidRPr="00824507" w:rsidRDefault="00A95D88" w:rsidP="00697622">
            <w:pPr>
              <w:pStyle w:val="BodyText"/>
              <w:numPr>
                <w:ilvl w:val="0"/>
                <w:numId w:val="39"/>
              </w:numPr>
              <w:spacing w:before="40" w:after="60"/>
              <w:ind w:left="265" w:hanging="265"/>
            </w:pPr>
            <w:r>
              <w:sym w:font="Wingdings 2" w:char="F0A3"/>
            </w:r>
            <w:r>
              <w:t>Defrag</w:t>
            </w:r>
          </w:p>
        </w:tc>
      </w:tr>
      <w:tr w:rsidR="005C6CEB" w14:paraId="2B2DA9FC" w14:textId="77777777" w:rsidTr="00504042">
        <w:trPr>
          <w:trHeight w:val="70"/>
        </w:trPr>
        <w:tc>
          <w:tcPr>
            <w:tcW w:w="1967" w:type="dxa"/>
            <w:shd w:val="clear" w:color="auto" w:fill="auto"/>
          </w:tcPr>
          <w:p w14:paraId="3244420C" w14:textId="77777777" w:rsidR="00A95D88" w:rsidRPr="00824507" w:rsidRDefault="00A95D88" w:rsidP="00EC77FF">
            <w:pPr>
              <w:pStyle w:val="BodyText"/>
              <w:numPr>
                <w:ilvl w:val="0"/>
                <w:numId w:val="44"/>
              </w:numPr>
              <w:spacing w:before="40" w:after="0"/>
              <w:ind w:left="306" w:hanging="306"/>
            </w:pPr>
            <w:r>
              <w:t>Ingenuity</w:t>
            </w:r>
          </w:p>
        </w:tc>
        <w:tc>
          <w:tcPr>
            <w:tcW w:w="2128" w:type="dxa"/>
            <w:shd w:val="clear" w:color="auto" w:fill="auto"/>
          </w:tcPr>
          <w:p w14:paraId="33E432A7" w14:textId="76526A15" w:rsidR="00A95D88" w:rsidRPr="00824507" w:rsidRDefault="00A95D88" w:rsidP="00697622">
            <w:pPr>
              <w:pStyle w:val="BodyText"/>
              <w:numPr>
                <w:ilvl w:val="0"/>
                <w:numId w:val="45"/>
              </w:numPr>
              <w:spacing w:before="40" w:after="60"/>
              <w:ind w:left="241" w:hanging="241"/>
            </w:pPr>
            <w:r>
              <w:sym w:font="Wingdings 2" w:char="F0A3"/>
            </w:r>
            <w:r>
              <w:t>Provisionals</w:t>
            </w:r>
          </w:p>
        </w:tc>
        <w:tc>
          <w:tcPr>
            <w:tcW w:w="2560" w:type="dxa"/>
            <w:shd w:val="clear" w:color="auto" w:fill="auto"/>
          </w:tcPr>
          <w:p w14:paraId="1A1007BB" w14:textId="061935E4" w:rsidR="00A95D88" w:rsidRPr="00824507" w:rsidRDefault="00A95D88" w:rsidP="00697622">
            <w:pPr>
              <w:pStyle w:val="BodyText"/>
              <w:numPr>
                <w:ilvl w:val="0"/>
                <w:numId w:val="45"/>
              </w:numPr>
              <w:spacing w:before="40" w:after="60"/>
              <w:ind w:left="244" w:hanging="244"/>
            </w:pPr>
            <w:r>
              <w:sym w:font="Wingdings 2" w:char="F0A3"/>
            </w:r>
            <w:r>
              <w:t>AGI</w:t>
            </w:r>
          </w:p>
        </w:tc>
        <w:tc>
          <w:tcPr>
            <w:tcW w:w="3268" w:type="dxa"/>
            <w:shd w:val="clear" w:color="auto" w:fill="auto"/>
          </w:tcPr>
          <w:p w14:paraId="0CA4D936" w14:textId="12D4E474" w:rsidR="00A95D88" w:rsidRPr="00824507" w:rsidRDefault="00A95D88" w:rsidP="00697622">
            <w:pPr>
              <w:pStyle w:val="BodyText"/>
              <w:numPr>
                <w:ilvl w:val="0"/>
                <w:numId w:val="45"/>
              </w:numPr>
              <w:spacing w:before="40" w:after="60"/>
              <w:ind w:left="265" w:hanging="265"/>
            </w:pPr>
            <w:r>
              <w:sym w:font="Wingdings 2" w:char="F0A3"/>
            </w:r>
            <w:r>
              <w:t>GPS</w:t>
            </w:r>
          </w:p>
        </w:tc>
      </w:tr>
      <w:tr w:rsidR="005C6CEB" w14:paraId="2969CF8E" w14:textId="77777777" w:rsidTr="00504042">
        <w:trPr>
          <w:trHeight w:val="70"/>
        </w:trPr>
        <w:tc>
          <w:tcPr>
            <w:tcW w:w="1967" w:type="dxa"/>
            <w:shd w:val="clear" w:color="auto" w:fill="auto"/>
          </w:tcPr>
          <w:p w14:paraId="320F9149" w14:textId="77777777" w:rsidR="00A95D88" w:rsidRPr="00824507" w:rsidRDefault="00A95D88" w:rsidP="00EC77FF">
            <w:pPr>
              <w:pStyle w:val="BodyText"/>
              <w:numPr>
                <w:ilvl w:val="0"/>
                <w:numId w:val="44"/>
              </w:numPr>
              <w:spacing w:before="40" w:after="0"/>
              <w:ind w:left="306" w:hanging="306"/>
            </w:pPr>
            <w:r>
              <w:t>Change</w:t>
            </w:r>
          </w:p>
        </w:tc>
        <w:tc>
          <w:tcPr>
            <w:tcW w:w="2128" w:type="dxa"/>
            <w:shd w:val="clear" w:color="auto" w:fill="auto"/>
          </w:tcPr>
          <w:p w14:paraId="75ECB6FF" w14:textId="52BCAC1A" w:rsidR="00A95D88" w:rsidRPr="00824507" w:rsidRDefault="00A95D88" w:rsidP="00697622">
            <w:pPr>
              <w:pStyle w:val="BodyText"/>
              <w:numPr>
                <w:ilvl w:val="0"/>
                <w:numId w:val="46"/>
              </w:numPr>
              <w:spacing w:before="40" w:after="60"/>
              <w:ind w:left="241" w:hanging="241"/>
            </w:pPr>
            <w:r>
              <w:sym w:font="Wingdings 2" w:char="F0A3"/>
            </w:r>
            <w:r>
              <w:t>Staging</w:t>
            </w:r>
          </w:p>
        </w:tc>
        <w:tc>
          <w:tcPr>
            <w:tcW w:w="2560" w:type="dxa"/>
            <w:shd w:val="clear" w:color="auto" w:fill="auto"/>
          </w:tcPr>
          <w:p w14:paraId="38863F21" w14:textId="57A8E9AB" w:rsidR="00A95D88" w:rsidRPr="00824507" w:rsidRDefault="00A95D88" w:rsidP="00697622">
            <w:pPr>
              <w:pStyle w:val="BodyText"/>
              <w:numPr>
                <w:ilvl w:val="0"/>
                <w:numId w:val="46"/>
              </w:numPr>
              <w:spacing w:before="40" w:after="60"/>
              <w:ind w:left="244" w:hanging="244"/>
            </w:pPr>
            <w:r>
              <w:sym w:font="Wingdings 2" w:char="F0A3"/>
            </w:r>
            <w:r>
              <w:t>CommonStreaming</w:t>
            </w:r>
          </w:p>
        </w:tc>
        <w:tc>
          <w:tcPr>
            <w:tcW w:w="3268" w:type="dxa"/>
            <w:shd w:val="clear" w:color="auto" w:fill="auto"/>
          </w:tcPr>
          <w:p w14:paraId="119C049E" w14:textId="0C4CFE73" w:rsidR="00A95D88" w:rsidRPr="00824507" w:rsidRDefault="00A95D88" w:rsidP="00697622">
            <w:pPr>
              <w:pStyle w:val="BodyText"/>
              <w:numPr>
                <w:ilvl w:val="0"/>
                <w:numId w:val="46"/>
              </w:numPr>
              <w:spacing w:before="40" w:after="60"/>
              <w:ind w:left="265" w:hanging="265"/>
            </w:pPr>
            <w:r>
              <w:sym w:font="Wingdings 2" w:char="F0A3"/>
            </w:r>
            <w:r>
              <w:t>Restricted Access</w:t>
            </w:r>
          </w:p>
        </w:tc>
      </w:tr>
      <w:tr w:rsidR="005C6CEB" w14:paraId="78DA904B" w14:textId="77777777" w:rsidTr="00504042">
        <w:trPr>
          <w:trHeight w:val="70"/>
        </w:trPr>
        <w:tc>
          <w:tcPr>
            <w:tcW w:w="1967" w:type="dxa"/>
            <w:shd w:val="clear" w:color="auto" w:fill="auto"/>
          </w:tcPr>
          <w:p w14:paraId="19AEB284" w14:textId="7FD63F8D" w:rsidR="00A95D88" w:rsidRPr="00824507" w:rsidRDefault="00A95D88" w:rsidP="00EC77FF">
            <w:pPr>
              <w:pStyle w:val="BodyText"/>
              <w:numPr>
                <w:ilvl w:val="0"/>
                <w:numId w:val="44"/>
              </w:numPr>
              <w:spacing w:before="40" w:after="0"/>
              <w:ind w:left="306" w:hanging="306"/>
            </w:pPr>
            <w:r>
              <w:t>Mastery</w:t>
            </w:r>
          </w:p>
        </w:tc>
        <w:tc>
          <w:tcPr>
            <w:tcW w:w="2128" w:type="dxa"/>
            <w:shd w:val="clear" w:color="auto" w:fill="auto"/>
          </w:tcPr>
          <w:p w14:paraId="39C57E60" w14:textId="2B2340AE" w:rsidR="00A95D88" w:rsidRPr="00824507" w:rsidRDefault="00A95D88" w:rsidP="00697622">
            <w:pPr>
              <w:pStyle w:val="BodyText"/>
              <w:numPr>
                <w:ilvl w:val="0"/>
                <w:numId w:val="47"/>
              </w:numPr>
              <w:spacing w:before="40" w:after="60"/>
              <w:ind w:left="241" w:hanging="241"/>
            </w:pPr>
            <w:r>
              <w:sym w:font="Wingdings 2" w:char="F0A3"/>
            </w:r>
            <w:r w:rsidR="005C6CEB">
              <w:t>Template</w:t>
            </w:r>
          </w:p>
        </w:tc>
        <w:tc>
          <w:tcPr>
            <w:tcW w:w="2560" w:type="dxa"/>
            <w:shd w:val="clear" w:color="auto" w:fill="auto"/>
          </w:tcPr>
          <w:p w14:paraId="29BD8728" w14:textId="1CDA4347" w:rsidR="00A95D88" w:rsidRPr="00824507" w:rsidRDefault="00A95D88" w:rsidP="00697622">
            <w:pPr>
              <w:pStyle w:val="BodyText"/>
              <w:numPr>
                <w:ilvl w:val="0"/>
                <w:numId w:val="47"/>
              </w:numPr>
              <w:spacing w:before="40" w:after="60"/>
              <w:ind w:left="244" w:hanging="244"/>
            </w:pPr>
            <w:r>
              <w:sym w:font="Wingdings 2" w:char="F0A3"/>
            </w:r>
            <w:r w:rsidR="00EE3286">
              <w:t xml:space="preserve"> </w:t>
            </w:r>
            <w:r w:rsidR="00EE3286">
              <w:t>Decision-Tree</w:t>
            </w:r>
          </w:p>
        </w:tc>
        <w:tc>
          <w:tcPr>
            <w:tcW w:w="3268" w:type="dxa"/>
            <w:shd w:val="clear" w:color="auto" w:fill="auto"/>
          </w:tcPr>
          <w:p w14:paraId="2552E9A8" w14:textId="6926F917" w:rsidR="00A95D88" w:rsidRPr="00824507" w:rsidRDefault="00A95D88" w:rsidP="00697622">
            <w:pPr>
              <w:pStyle w:val="BodyText"/>
              <w:numPr>
                <w:ilvl w:val="0"/>
                <w:numId w:val="47"/>
              </w:numPr>
              <w:spacing w:before="40" w:after="60"/>
              <w:ind w:left="265" w:hanging="265"/>
            </w:pPr>
            <w:r>
              <w:sym w:font="Wingdings 2" w:char="F0A3"/>
            </w:r>
            <w:r w:rsidR="00EE3286">
              <w:t>MODIF</w:t>
            </w:r>
          </w:p>
        </w:tc>
      </w:tr>
      <w:tr w:rsidR="005C6CEB" w14:paraId="005023D2" w14:textId="77777777" w:rsidTr="00504042">
        <w:trPr>
          <w:trHeight w:val="70"/>
        </w:trPr>
        <w:tc>
          <w:tcPr>
            <w:tcW w:w="1967" w:type="dxa"/>
            <w:shd w:val="clear" w:color="auto" w:fill="auto"/>
          </w:tcPr>
          <w:p w14:paraId="3B91EA5A" w14:textId="5533F1F6" w:rsidR="00A95D88" w:rsidRPr="00824507" w:rsidRDefault="00A95D88" w:rsidP="00EC77FF">
            <w:pPr>
              <w:pStyle w:val="BodyText"/>
              <w:numPr>
                <w:ilvl w:val="0"/>
                <w:numId w:val="44"/>
              </w:numPr>
              <w:spacing w:before="40" w:after="0"/>
              <w:ind w:left="306" w:hanging="306"/>
            </w:pPr>
            <w:r>
              <w:t>Synergy</w:t>
            </w:r>
          </w:p>
        </w:tc>
        <w:tc>
          <w:tcPr>
            <w:tcW w:w="2128" w:type="dxa"/>
            <w:shd w:val="clear" w:color="auto" w:fill="auto"/>
          </w:tcPr>
          <w:p w14:paraId="6EBB749E" w14:textId="60F56185" w:rsidR="00A95D88" w:rsidRPr="00824507" w:rsidRDefault="00A95D88" w:rsidP="00697622">
            <w:pPr>
              <w:pStyle w:val="BodyText"/>
              <w:numPr>
                <w:ilvl w:val="0"/>
                <w:numId w:val="48"/>
              </w:numPr>
              <w:spacing w:before="40" w:after="60"/>
              <w:ind w:left="241" w:hanging="241"/>
            </w:pPr>
            <w:r>
              <w:sym w:font="Wingdings 2" w:char="F0A3"/>
            </w:r>
            <w:r w:rsidR="00EE3286">
              <w:t xml:space="preserve"> </w:t>
            </w:r>
            <w:r w:rsidR="00EE3286">
              <w:t>Xplor</w:t>
            </w:r>
          </w:p>
        </w:tc>
        <w:tc>
          <w:tcPr>
            <w:tcW w:w="2560" w:type="dxa"/>
            <w:shd w:val="clear" w:color="auto" w:fill="auto"/>
          </w:tcPr>
          <w:p w14:paraId="4667C733" w14:textId="4A3C60AE" w:rsidR="00A95D88" w:rsidRPr="00824507" w:rsidRDefault="00A95D88" w:rsidP="00697622">
            <w:pPr>
              <w:pStyle w:val="BodyText"/>
              <w:numPr>
                <w:ilvl w:val="0"/>
                <w:numId w:val="48"/>
              </w:numPr>
              <w:spacing w:before="40" w:after="60"/>
              <w:ind w:left="244" w:hanging="244"/>
            </w:pPr>
            <w:r>
              <w:sym w:font="Wingdings 2" w:char="F0A3"/>
            </w:r>
            <w:r w:rsidR="00EE3286">
              <w:t>Deliberate Respect</w:t>
            </w:r>
          </w:p>
        </w:tc>
        <w:tc>
          <w:tcPr>
            <w:tcW w:w="3268" w:type="dxa"/>
            <w:shd w:val="clear" w:color="auto" w:fill="auto"/>
          </w:tcPr>
          <w:p w14:paraId="5967DB2D" w14:textId="3E545E9E" w:rsidR="00A95D88" w:rsidRPr="00824507" w:rsidRDefault="00A95D88" w:rsidP="00697622">
            <w:pPr>
              <w:pStyle w:val="BodyText"/>
              <w:numPr>
                <w:ilvl w:val="0"/>
                <w:numId w:val="48"/>
              </w:numPr>
              <w:spacing w:before="40" w:after="60"/>
              <w:ind w:left="265" w:hanging="265"/>
            </w:pPr>
            <w:r>
              <w:sym w:font="Wingdings 2" w:char="F0A3"/>
            </w:r>
            <w:r w:rsidR="00EE3286">
              <w:t>Golden Assumption</w:t>
            </w:r>
          </w:p>
        </w:tc>
      </w:tr>
      <w:tr w:rsidR="005C6CEB" w14:paraId="42112251" w14:textId="77777777" w:rsidTr="00504042">
        <w:trPr>
          <w:trHeight w:val="70"/>
        </w:trPr>
        <w:tc>
          <w:tcPr>
            <w:tcW w:w="1967" w:type="dxa"/>
            <w:shd w:val="clear" w:color="auto" w:fill="auto"/>
          </w:tcPr>
          <w:p w14:paraId="0C21247D" w14:textId="77777777" w:rsidR="00A95D88" w:rsidRPr="00824507" w:rsidRDefault="00A95D88" w:rsidP="00EC77FF">
            <w:pPr>
              <w:pStyle w:val="BodyText"/>
              <w:numPr>
                <w:ilvl w:val="0"/>
                <w:numId w:val="44"/>
              </w:numPr>
              <w:spacing w:before="40" w:after="0"/>
              <w:ind w:left="306" w:hanging="306"/>
            </w:pPr>
            <w:r>
              <w:t>Understanding</w:t>
            </w:r>
          </w:p>
        </w:tc>
        <w:tc>
          <w:tcPr>
            <w:tcW w:w="2128" w:type="dxa"/>
            <w:shd w:val="clear" w:color="auto" w:fill="auto"/>
          </w:tcPr>
          <w:p w14:paraId="776AA872" w14:textId="0098A9C2" w:rsidR="00A95D88" w:rsidRPr="00824507" w:rsidRDefault="00A95D88" w:rsidP="00697622">
            <w:pPr>
              <w:pStyle w:val="BodyText"/>
              <w:numPr>
                <w:ilvl w:val="0"/>
                <w:numId w:val="49"/>
              </w:numPr>
              <w:spacing w:before="40" w:after="60"/>
              <w:ind w:left="241" w:hanging="241"/>
            </w:pPr>
            <w:r>
              <w:sym w:font="Wingdings 2" w:char="F0A3"/>
            </w:r>
            <w:r w:rsidR="005C6CEB">
              <w:t xml:space="preserve"> </w:t>
            </w:r>
            <w:r w:rsidR="005C6CEB">
              <w:t>Logical Fallacy</w:t>
            </w:r>
          </w:p>
        </w:tc>
        <w:tc>
          <w:tcPr>
            <w:tcW w:w="2560" w:type="dxa"/>
            <w:shd w:val="clear" w:color="auto" w:fill="auto"/>
          </w:tcPr>
          <w:p w14:paraId="4609FBBB" w14:textId="08347063" w:rsidR="00A95D88" w:rsidRPr="00824507" w:rsidRDefault="00A95D88" w:rsidP="00697622">
            <w:pPr>
              <w:pStyle w:val="BodyText"/>
              <w:numPr>
                <w:ilvl w:val="0"/>
                <w:numId w:val="49"/>
              </w:numPr>
              <w:spacing w:before="40" w:after="60"/>
              <w:ind w:left="244" w:hanging="244"/>
            </w:pPr>
            <w:r>
              <w:sym w:font="Wingdings 2" w:char="F0A3"/>
            </w:r>
            <w:r w:rsidR="005C6CEB">
              <w:t>Cognitive Bias</w:t>
            </w:r>
          </w:p>
        </w:tc>
        <w:tc>
          <w:tcPr>
            <w:tcW w:w="3268" w:type="dxa"/>
            <w:shd w:val="clear" w:color="auto" w:fill="auto"/>
          </w:tcPr>
          <w:p w14:paraId="2A70BD0B" w14:textId="344A540F" w:rsidR="00A95D88" w:rsidRPr="00824507" w:rsidRDefault="00A95D88" w:rsidP="00697622">
            <w:pPr>
              <w:pStyle w:val="BodyText"/>
              <w:numPr>
                <w:ilvl w:val="0"/>
                <w:numId w:val="49"/>
              </w:numPr>
              <w:spacing w:before="40" w:after="60"/>
              <w:ind w:left="265" w:hanging="265"/>
            </w:pPr>
            <w:r>
              <w:sym w:font="Wingdings 2" w:char="F0A3"/>
            </w:r>
            <w:r w:rsidR="005C6CEB">
              <w:t>Unconscious Incognizance</w:t>
            </w:r>
          </w:p>
        </w:tc>
      </w:tr>
    </w:tbl>
    <w:p w14:paraId="1DBAB38B" w14:textId="77777777" w:rsidR="00EE3286" w:rsidRPr="00EE3286" w:rsidRDefault="00EE3286" w:rsidP="00EE3286">
      <w:pPr>
        <w:pStyle w:val="BodyText"/>
        <w:spacing w:after="0"/>
        <w:rPr>
          <w:sz w:val="12"/>
          <w:szCs w:val="12"/>
        </w:rPr>
      </w:pPr>
    </w:p>
    <w:tbl>
      <w:tblPr>
        <w:tblStyle w:val="TableGrid"/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21"/>
        <w:gridCol w:w="5402"/>
      </w:tblGrid>
      <w:tr w:rsidR="005C6CEB" w14:paraId="2B9AD12D" w14:textId="77777777" w:rsidTr="005C6CEB">
        <w:trPr>
          <w:trHeight w:val="145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755DD3FF" w14:textId="35062559" w:rsidR="00115853" w:rsidRDefault="00115853" w:rsidP="00115853">
            <w:pPr>
              <w:pStyle w:val="BodyText"/>
              <w:numPr>
                <w:ilvl w:val="1"/>
                <w:numId w:val="36"/>
              </w:numPr>
              <w:spacing w:after="0"/>
              <w:ind w:left="447" w:hanging="447"/>
              <w:rPr>
                <w:b/>
                <w:color w:val="BFBFBF" w:themeColor="background1" w:themeShade="BF"/>
              </w:rPr>
            </w:pPr>
            <w:r>
              <w:rPr>
                <w:b/>
                <w:color w:val="000000" w:themeColor="text1"/>
                <w:sz w:val="22"/>
              </w:rPr>
              <w:t>Integrated Drîm Solution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="003E4275">
              <w:rPr>
                <w:sz w:val="16"/>
              </w:rPr>
              <w:t>[Rough then considered versions.]</w:t>
            </w:r>
          </w:p>
        </w:tc>
      </w:tr>
      <w:tr w:rsidR="00504042" w14:paraId="7764344C" w14:textId="77777777" w:rsidTr="00EF337A">
        <w:trPr>
          <w:trHeight w:val="83"/>
        </w:trPr>
        <w:tc>
          <w:tcPr>
            <w:tcW w:w="4521" w:type="dxa"/>
            <w:shd w:val="clear" w:color="auto" w:fill="F2F2F2" w:themeFill="background1" w:themeFillShade="F2"/>
          </w:tcPr>
          <w:p w14:paraId="55B47E19" w14:textId="57FF2124" w:rsidR="00504042" w:rsidRPr="00F51E6C" w:rsidRDefault="00504042" w:rsidP="00E127D9">
            <w:pPr>
              <w:pStyle w:val="BodyText"/>
              <w:spacing w:after="0"/>
              <w:rPr>
                <w:b/>
                <w:sz w:val="16"/>
              </w:rPr>
            </w:pPr>
            <w:r w:rsidRPr="00F51E6C">
              <w:rPr>
                <w:b/>
                <w:sz w:val="16"/>
              </w:rPr>
              <w:t>Provisional</w:t>
            </w:r>
            <w:r w:rsidR="003E4275">
              <w:rPr>
                <w:b/>
                <w:sz w:val="16"/>
              </w:rPr>
              <w:t xml:space="preserve"> Solution</w:t>
            </w:r>
            <w:r w:rsidR="00C22EBA">
              <w:rPr>
                <w:b/>
                <w:sz w:val="16"/>
              </w:rPr>
              <w:t xml:space="preserve"> 2</w:t>
            </w:r>
            <w:bookmarkStart w:id="1" w:name="_GoBack"/>
            <w:bookmarkEnd w:id="1"/>
          </w:p>
        </w:tc>
        <w:tc>
          <w:tcPr>
            <w:tcW w:w="5402" w:type="dxa"/>
            <w:shd w:val="clear" w:color="auto" w:fill="F2F2F2" w:themeFill="background1" w:themeFillShade="F2"/>
          </w:tcPr>
          <w:p w14:paraId="0856721B" w14:textId="3F2EC90D" w:rsidR="00504042" w:rsidRPr="00F51E6C" w:rsidRDefault="003E4275" w:rsidP="00E127D9">
            <w:pPr>
              <w:pStyle w:val="BodyText"/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Working Solution</w:t>
            </w:r>
          </w:p>
        </w:tc>
      </w:tr>
      <w:tr w:rsidR="00504042" w14:paraId="021D592C" w14:textId="77777777" w:rsidTr="00C22EBA">
        <w:trPr>
          <w:trHeight w:hRule="exact" w:val="2049"/>
        </w:trPr>
        <w:tc>
          <w:tcPr>
            <w:tcW w:w="4521" w:type="dxa"/>
            <w:shd w:val="clear" w:color="auto" w:fill="auto"/>
          </w:tcPr>
          <w:p w14:paraId="089E8E74" w14:textId="6C9DF721" w:rsidR="00EE3286" w:rsidRPr="00EE3286" w:rsidRDefault="00EE3286" w:rsidP="00A95D88">
            <w:pPr>
              <w:pStyle w:val="BodyText"/>
              <w:spacing w:after="0"/>
              <w:rPr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5402" w:type="dxa"/>
            <w:shd w:val="clear" w:color="auto" w:fill="auto"/>
          </w:tcPr>
          <w:p w14:paraId="1219C814" w14:textId="220A850A" w:rsidR="00504042" w:rsidRPr="00EE3286" w:rsidRDefault="00504042" w:rsidP="00A95D88">
            <w:pPr>
              <w:pStyle w:val="BodyText"/>
              <w:spacing w:after="0"/>
              <w:rPr>
                <w:b/>
                <w:color w:val="BFBFBF" w:themeColor="background1" w:themeShade="BF"/>
                <w:sz w:val="22"/>
              </w:rPr>
            </w:pPr>
          </w:p>
        </w:tc>
      </w:tr>
    </w:tbl>
    <w:p w14:paraId="1E954ACF" w14:textId="2F4164CE" w:rsidR="005F437F" w:rsidRDefault="005F437F">
      <w:pPr>
        <w:spacing w:after="0"/>
        <w:rPr>
          <w:sz w:val="12"/>
          <w:szCs w:val="12"/>
        </w:rPr>
      </w:pPr>
    </w:p>
    <w:tbl>
      <w:tblPr>
        <w:tblStyle w:val="TableGrid"/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21"/>
        <w:gridCol w:w="5402"/>
      </w:tblGrid>
      <w:tr w:rsidR="00EC77FF" w14:paraId="6F3A31AC" w14:textId="77777777" w:rsidTr="00EC77FF">
        <w:tc>
          <w:tcPr>
            <w:tcW w:w="9923" w:type="dxa"/>
            <w:gridSpan w:val="2"/>
            <w:shd w:val="clear" w:color="auto" w:fill="D9D9D9" w:themeFill="background1" w:themeFillShade="D9"/>
          </w:tcPr>
          <w:p w14:paraId="3FBA757E" w14:textId="6C49A55D" w:rsidR="00EC77FF" w:rsidRPr="001D42C3" w:rsidRDefault="00EC77FF" w:rsidP="00E127D9">
            <w:pPr>
              <w:pStyle w:val="BodyText"/>
              <w:numPr>
                <w:ilvl w:val="0"/>
                <w:numId w:val="36"/>
              </w:numPr>
              <w:spacing w:before="60" w:after="60"/>
            </w:pPr>
            <w:r>
              <w:rPr>
                <w:b/>
              </w:rPr>
              <w:t xml:space="preserve">Drîm </w:t>
            </w:r>
            <w:r>
              <w:rPr>
                <w:b/>
              </w:rPr>
              <w:t>Implementation</w:t>
            </w:r>
            <w:r w:rsidR="00504042">
              <w:rPr>
                <w:b/>
              </w:rPr>
              <w:t xml:space="preserve"> Plan</w:t>
            </w:r>
            <w:r w:rsidR="00EE3286">
              <w:rPr>
                <w:b/>
              </w:rPr>
              <w:t xml:space="preserve"> </w:t>
            </w:r>
            <w:r w:rsidR="00EE3286">
              <w:rPr>
                <w:sz w:val="16"/>
              </w:rPr>
              <w:t>[Rough then considered versions</w:t>
            </w:r>
            <w:r w:rsidR="003E4275">
              <w:rPr>
                <w:sz w:val="16"/>
              </w:rPr>
              <w:t>.</w:t>
            </w:r>
            <w:r w:rsidR="00EE3286">
              <w:rPr>
                <w:sz w:val="16"/>
              </w:rPr>
              <w:t>]</w:t>
            </w:r>
          </w:p>
        </w:tc>
      </w:tr>
      <w:tr w:rsidR="00F51E6C" w14:paraId="32E59C5C" w14:textId="77777777" w:rsidTr="00F51E6C">
        <w:tblPrEx>
          <w:shd w:val="clear" w:color="auto" w:fill="auto"/>
        </w:tblPrEx>
        <w:trPr>
          <w:trHeight w:val="83"/>
        </w:trPr>
        <w:tc>
          <w:tcPr>
            <w:tcW w:w="4521" w:type="dxa"/>
            <w:shd w:val="clear" w:color="auto" w:fill="F2F2F2" w:themeFill="background1" w:themeFillShade="F2"/>
          </w:tcPr>
          <w:p w14:paraId="3F160D3B" w14:textId="16C6616A" w:rsidR="00F51E6C" w:rsidRPr="00F51E6C" w:rsidRDefault="00F51E6C" w:rsidP="00F51E6C">
            <w:pPr>
              <w:pStyle w:val="BodyText"/>
              <w:spacing w:after="0"/>
              <w:rPr>
                <w:b/>
                <w:sz w:val="16"/>
              </w:rPr>
            </w:pPr>
            <w:r w:rsidRPr="00F51E6C">
              <w:rPr>
                <w:b/>
                <w:sz w:val="16"/>
              </w:rPr>
              <w:t>Provisional</w:t>
            </w:r>
            <w:r w:rsidR="003E4275">
              <w:rPr>
                <w:b/>
                <w:sz w:val="16"/>
              </w:rPr>
              <w:t xml:space="preserve"> Plan</w:t>
            </w:r>
          </w:p>
        </w:tc>
        <w:tc>
          <w:tcPr>
            <w:tcW w:w="5402" w:type="dxa"/>
            <w:shd w:val="clear" w:color="auto" w:fill="F2F2F2" w:themeFill="background1" w:themeFillShade="F2"/>
          </w:tcPr>
          <w:p w14:paraId="0843FA4A" w14:textId="5238853F" w:rsidR="00F51E6C" w:rsidRPr="00F51E6C" w:rsidRDefault="003E4275" w:rsidP="00F51E6C">
            <w:pPr>
              <w:pStyle w:val="BodyText"/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Working Plan</w:t>
            </w:r>
          </w:p>
        </w:tc>
      </w:tr>
      <w:tr w:rsidR="008260C2" w14:paraId="59ED4A38" w14:textId="77777777" w:rsidTr="00EF337A">
        <w:tblPrEx>
          <w:shd w:val="clear" w:color="auto" w:fill="auto"/>
        </w:tblPrEx>
        <w:trPr>
          <w:trHeight w:val="1827"/>
        </w:trPr>
        <w:tc>
          <w:tcPr>
            <w:tcW w:w="4521" w:type="dxa"/>
            <w:shd w:val="clear" w:color="auto" w:fill="auto"/>
          </w:tcPr>
          <w:p w14:paraId="30935E55" w14:textId="07192640" w:rsidR="008260C2" w:rsidRPr="00EE3286" w:rsidRDefault="008260C2" w:rsidP="00EC77FF">
            <w:pPr>
              <w:pStyle w:val="BodyText"/>
              <w:spacing w:after="0"/>
              <w:rPr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5402" w:type="dxa"/>
            <w:shd w:val="clear" w:color="auto" w:fill="auto"/>
          </w:tcPr>
          <w:p w14:paraId="2E60FD97" w14:textId="3AECFC2F" w:rsidR="008260C2" w:rsidRPr="00EE3286" w:rsidRDefault="008260C2" w:rsidP="00EC77FF">
            <w:pPr>
              <w:pStyle w:val="BodyText"/>
              <w:spacing w:after="0"/>
              <w:rPr>
                <w:b/>
                <w:color w:val="BFBFBF" w:themeColor="background1" w:themeShade="BF"/>
                <w:sz w:val="22"/>
              </w:rPr>
            </w:pPr>
          </w:p>
        </w:tc>
      </w:tr>
    </w:tbl>
    <w:p w14:paraId="7DBC91F7" w14:textId="77777777" w:rsidR="00346A14" w:rsidRPr="00EE3286" w:rsidRDefault="00346A14" w:rsidP="00EE3286">
      <w:pPr>
        <w:spacing w:after="0"/>
        <w:rPr>
          <w:sz w:val="2"/>
          <w:szCs w:val="2"/>
        </w:rPr>
      </w:pPr>
    </w:p>
    <w:sectPr w:rsidR="00346A14" w:rsidRPr="00EE3286" w:rsidSect="00FA139B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851B6" w14:textId="77777777" w:rsidR="00EC6558" w:rsidRDefault="00EC6558" w:rsidP="000B4294">
      <w:r>
        <w:separator/>
      </w:r>
    </w:p>
  </w:endnote>
  <w:endnote w:type="continuationSeparator" w:id="0">
    <w:p w14:paraId="6843FDE9" w14:textId="77777777" w:rsidR="00EC6558" w:rsidRDefault="00EC6558" w:rsidP="000B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18" w:type="pct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065"/>
      <w:gridCol w:w="1415"/>
    </w:tblGrid>
    <w:tr w:rsidR="00C2135C" w:rsidRPr="000B4294" w14:paraId="76A0E1F8" w14:textId="77777777" w:rsidTr="008911E4">
      <w:trPr>
        <w:trHeight w:val="137"/>
        <w:jc w:val="center"/>
      </w:trPr>
      <w:tc>
        <w:tcPr>
          <w:tcW w:w="8249" w:type="dxa"/>
        </w:tcPr>
        <w:p w14:paraId="3A3C7CE9" w14:textId="24E8D4ED" w:rsidR="00C2135C" w:rsidRPr="000B4294" w:rsidRDefault="00EC6558" w:rsidP="008911E4">
          <w:pPr>
            <w:pStyle w:val="Footer"/>
          </w:pPr>
          <w:r>
            <w:fldChar w:fldCharType="begin"/>
          </w:r>
          <w:r>
            <w:instrText xml:space="preserve"> FILENAME \* FirstCap </w:instrText>
          </w:r>
          <w:r>
            <w:fldChar w:fldCharType="separate"/>
          </w:r>
          <w:r w:rsidR="003A5315">
            <w:rPr>
              <w:noProof/>
            </w:rPr>
            <w:t>Prodsol Basic Drîm Template.docx</w:t>
          </w:r>
          <w:r>
            <w:rPr>
              <w:noProof/>
            </w:rPr>
            <w:fldChar w:fldCharType="end"/>
          </w:r>
          <w:r w:rsidR="00C2135C">
            <w:t xml:space="preserve"> - </w:t>
          </w:r>
          <w:r w:rsidR="00C2135C" w:rsidRPr="000B4294">
            <w:t xml:space="preserve">Saved: </w:t>
          </w:r>
          <w:r w:rsidR="00C2135C">
            <w:fldChar w:fldCharType="begin"/>
          </w:r>
          <w:r w:rsidR="00C2135C">
            <w:instrText xml:space="preserve"> SAVEDATE \@"d/M/y hh:mm am/pm"</w:instrText>
          </w:r>
          <w:r w:rsidR="00C2135C">
            <w:fldChar w:fldCharType="separate"/>
          </w:r>
          <w:r w:rsidR="003A5315">
            <w:rPr>
              <w:noProof/>
            </w:rPr>
            <w:t>24/4/19 10:27 AM</w:t>
          </w:r>
          <w:r w:rsidR="00C2135C">
            <w:rPr>
              <w:noProof/>
            </w:rPr>
            <w:fldChar w:fldCharType="end"/>
          </w:r>
          <w:r w:rsidR="00C2135C" w:rsidRPr="000B4294">
            <w:t xml:space="preserve"> </w:t>
          </w:r>
        </w:p>
      </w:tc>
      <w:tc>
        <w:tcPr>
          <w:tcW w:w="1443" w:type="dxa"/>
        </w:tcPr>
        <w:p w14:paraId="3D90C9F7" w14:textId="77777777" w:rsidR="00C2135C" w:rsidRPr="000B4294" w:rsidRDefault="00C2135C" w:rsidP="008911E4">
          <w:pPr>
            <w:pStyle w:val="Footer"/>
            <w:jc w:val="right"/>
          </w:pPr>
          <w:r w:rsidRPr="000B4294"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77A81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0B4294">
            <w:t xml:space="preserve"> of </w:t>
          </w:r>
          <w:r w:rsidR="00EC6558">
            <w:fldChar w:fldCharType="begin"/>
          </w:r>
          <w:r w:rsidR="00EC6558">
            <w:instrText xml:space="preserve"> NUMPAGES </w:instrText>
          </w:r>
          <w:r w:rsidR="00EC6558">
            <w:fldChar w:fldCharType="separate"/>
          </w:r>
          <w:r w:rsidR="00177A81">
            <w:rPr>
              <w:noProof/>
            </w:rPr>
            <w:t>1</w:t>
          </w:r>
          <w:r w:rsidR="00EC6558">
            <w:rPr>
              <w:noProof/>
            </w:rPr>
            <w:fldChar w:fldCharType="end"/>
          </w:r>
        </w:p>
      </w:tc>
    </w:tr>
  </w:tbl>
  <w:p w14:paraId="1509CDC0" w14:textId="77777777" w:rsidR="009A3175" w:rsidRDefault="009A3175" w:rsidP="009A3175">
    <w:pPr>
      <w:pStyle w:val="Footer"/>
    </w:pPr>
  </w:p>
  <w:p w14:paraId="3426EC88" w14:textId="77777777" w:rsidR="009A3175" w:rsidRPr="009A3175" w:rsidRDefault="009A3175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AA612" w14:textId="77777777" w:rsidR="00EC6558" w:rsidRDefault="00EC6558" w:rsidP="000B4294">
      <w:r>
        <w:separator/>
      </w:r>
    </w:p>
  </w:footnote>
  <w:footnote w:type="continuationSeparator" w:id="0">
    <w:p w14:paraId="03ECAF0E" w14:textId="77777777" w:rsidR="00EC6558" w:rsidRDefault="00EC6558" w:rsidP="000B4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3AD"/>
    <w:multiLevelType w:val="hybridMultilevel"/>
    <w:tmpl w:val="404863E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E7D50"/>
    <w:multiLevelType w:val="hybridMultilevel"/>
    <w:tmpl w:val="6BC24B82"/>
    <w:lvl w:ilvl="0" w:tplc="C6DEE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946B9"/>
    <w:multiLevelType w:val="multilevel"/>
    <w:tmpl w:val="37E6D63E"/>
    <w:lvl w:ilvl="0">
      <w:start w:val="1"/>
      <w:numFmt w:val="decimal"/>
      <w:lvlRestart w:val="0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797"/>
        </w:tabs>
        <w:ind w:left="1797" w:hanging="1077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60"/>
        </w:tabs>
        <w:ind w:left="2160" w:hanging="1083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1" w:hanging="21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678" w:hanging="21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5398" w:hanging="2518"/>
      </w:pPr>
      <w:rPr>
        <w:rFonts w:hint="default"/>
      </w:rPr>
    </w:lvl>
  </w:abstractNum>
  <w:abstractNum w:abstractNumId="3" w15:restartNumberingAfterBreak="0">
    <w:nsid w:val="04E3309E"/>
    <w:multiLevelType w:val="hybridMultilevel"/>
    <w:tmpl w:val="CBCE1C7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C0B92"/>
    <w:multiLevelType w:val="hybridMultilevel"/>
    <w:tmpl w:val="D1FE99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F6115"/>
    <w:multiLevelType w:val="hybridMultilevel"/>
    <w:tmpl w:val="F67A693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9236C"/>
    <w:multiLevelType w:val="hybridMultilevel"/>
    <w:tmpl w:val="5D005DB8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A95DA8"/>
    <w:multiLevelType w:val="hybridMultilevel"/>
    <w:tmpl w:val="790067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020"/>
    <w:multiLevelType w:val="hybridMultilevel"/>
    <w:tmpl w:val="29BEB456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C35AE"/>
    <w:multiLevelType w:val="hybridMultilevel"/>
    <w:tmpl w:val="0970821A"/>
    <w:lvl w:ilvl="0" w:tplc="A40C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26498"/>
    <w:multiLevelType w:val="hybridMultilevel"/>
    <w:tmpl w:val="D1FE99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2C2B"/>
    <w:multiLevelType w:val="hybridMultilevel"/>
    <w:tmpl w:val="715AEF9E"/>
    <w:lvl w:ilvl="0" w:tplc="A40C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44913"/>
    <w:multiLevelType w:val="multilevel"/>
    <w:tmpl w:val="72F6EBA4"/>
    <w:styleLink w:val="Prodsolmultilevel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3" w15:restartNumberingAfterBreak="0">
    <w:nsid w:val="2C237112"/>
    <w:multiLevelType w:val="multilevel"/>
    <w:tmpl w:val="39B8C4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4" w15:restartNumberingAfterBreak="0">
    <w:nsid w:val="2C8C400A"/>
    <w:multiLevelType w:val="hybridMultilevel"/>
    <w:tmpl w:val="4CCA664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30A25"/>
    <w:multiLevelType w:val="hybridMultilevel"/>
    <w:tmpl w:val="B624F584"/>
    <w:lvl w:ilvl="0" w:tplc="7CCC20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F1E9B"/>
    <w:multiLevelType w:val="hybridMultilevel"/>
    <w:tmpl w:val="A9E898A0"/>
    <w:lvl w:ilvl="0" w:tplc="7CCC20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06475"/>
    <w:multiLevelType w:val="hybridMultilevel"/>
    <w:tmpl w:val="8BF2581E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10349"/>
    <w:multiLevelType w:val="hybridMultilevel"/>
    <w:tmpl w:val="56C8C86C"/>
    <w:lvl w:ilvl="0" w:tplc="08645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01AD7"/>
    <w:multiLevelType w:val="hybridMultilevel"/>
    <w:tmpl w:val="C27EF2C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581A6C"/>
    <w:multiLevelType w:val="hybridMultilevel"/>
    <w:tmpl w:val="D1FE99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D20B3"/>
    <w:multiLevelType w:val="hybridMultilevel"/>
    <w:tmpl w:val="8ADCC56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A3B73"/>
    <w:multiLevelType w:val="hybridMultilevel"/>
    <w:tmpl w:val="0C44F3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D3C99"/>
    <w:multiLevelType w:val="hybridMultilevel"/>
    <w:tmpl w:val="E4BEE122"/>
    <w:lvl w:ilvl="0" w:tplc="42F4F290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02D3C"/>
    <w:multiLevelType w:val="hybridMultilevel"/>
    <w:tmpl w:val="E50C93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A3CAE"/>
    <w:multiLevelType w:val="hybridMultilevel"/>
    <w:tmpl w:val="2250A9D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BE54DF"/>
    <w:multiLevelType w:val="hybridMultilevel"/>
    <w:tmpl w:val="D1FE99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93ECF"/>
    <w:multiLevelType w:val="multilevel"/>
    <w:tmpl w:val="49D62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FED7AC7"/>
    <w:multiLevelType w:val="hybridMultilevel"/>
    <w:tmpl w:val="61FA53F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91001"/>
    <w:multiLevelType w:val="hybridMultilevel"/>
    <w:tmpl w:val="729E93F2"/>
    <w:lvl w:ilvl="0" w:tplc="8A7C5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994F07"/>
    <w:multiLevelType w:val="hybridMultilevel"/>
    <w:tmpl w:val="D1FE99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A6CFA"/>
    <w:multiLevelType w:val="hybridMultilevel"/>
    <w:tmpl w:val="11264F0E"/>
    <w:lvl w:ilvl="0" w:tplc="4C582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E0B1E"/>
    <w:multiLevelType w:val="hybridMultilevel"/>
    <w:tmpl w:val="96560B9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C7CE8"/>
    <w:multiLevelType w:val="hybridMultilevel"/>
    <w:tmpl w:val="225C808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BD04BF"/>
    <w:multiLevelType w:val="hybridMultilevel"/>
    <w:tmpl w:val="83DC202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957F2"/>
    <w:multiLevelType w:val="hybridMultilevel"/>
    <w:tmpl w:val="5D005DB8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1B255B"/>
    <w:multiLevelType w:val="hybridMultilevel"/>
    <w:tmpl w:val="B938335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657F8C"/>
    <w:multiLevelType w:val="hybridMultilevel"/>
    <w:tmpl w:val="CC7EAB3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D110CD"/>
    <w:multiLevelType w:val="hybridMultilevel"/>
    <w:tmpl w:val="8C4A7662"/>
    <w:lvl w:ilvl="0" w:tplc="4C582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F5B66"/>
    <w:multiLevelType w:val="hybridMultilevel"/>
    <w:tmpl w:val="362A405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A2C1C"/>
    <w:multiLevelType w:val="hybridMultilevel"/>
    <w:tmpl w:val="DE12EA20"/>
    <w:lvl w:ilvl="0" w:tplc="DC32F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13E3D"/>
    <w:multiLevelType w:val="hybridMultilevel"/>
    <w:tmpl w:val="EBACA4C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D23DD"/>
    <w:multiLevelType w:val="hybridMultilevel"/>
    <w:tmpl w:val="5D005DB8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5F4DD2"/>
    <w:multiLevelType w:val="hybridMultilevel"/>
    <w:tmpl w:val="8098D828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E5A66"/>
    <w:multiLevelType w:val="hybridMultilevel"/>
    <w:tmpl w:val="91585A5E"/>
    <w:lvl w:ilvl="0" w:tplc="7CCC20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C0BCC"/>
    <w:multiLevelType w:val="hybridMultilevel"/>
    <w:tmpl w:val="67B4E0C8"/>
    <w:lvl w:ilvl="0" w:tplc="450E9A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574E5"/>
    <w:multiLevelType w:val="hybridMultilevel"/>
    <w:tmpl w:val="ED64A7E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F3848"/>
    <w:multiLevelType w:val="hybridMultilevel"/>
    <w:tmpl w:val="D1FE99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D180E"/>
    <w:multiLevelType w:val="hybridMultilevel"/>
    <w:tmpl w:val="EEF2452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A4ED3"/>
    <w:multiLevelType w:val="multilevel"/>
    <w:tmpl w:val="BC5483CE"/>
    <w:lvl w:ilvl="0">
      <w:start w:val="1"/>
      <w:numFmt w:val="bullet"/>
      <w:pStyle w:val="List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pStyle w:val="ListBullet2"/>
      <w:lvlText w:val="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2">
      <w:start w:val="1"/>
      <w:numFmt w:val="bullet"/>
      <w:pStyle w:val="ListBullet3"/>
      <w:lvlText w:val="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3">
      <w:start w:val="1"/>
      <w:numFmt w:val="bullet"/>
      <w:pStyle w:val="ListBullet4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4">
      <w:start w:val="1"/>
      <w:numFmt w:val="bullet"/>
      <w:pStyle w:val="ListBullet5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6">
      <w:start w:val="1"/>
      <w:numFmt w:val="bullet"/>
      <w:lvlText w:val="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9"/>
  </w:num>
  <w:num w:numId="2">
    <w:abstractNumId w:val="2"/>
  </w:num>
  <w:num w:numId="3">
    <w:abstractNumId w:val="12"/>
  </w:num>
  <w:num w:numId="4">
    <w:abstractNumId w:val="24"/>
  </w:num>
  <w:num w:numId="5">
    <w:abstractNumId w:val="14"/>
  </w:num>
  <w:num w:numId="6">
    <w:abstractNumId w:val="46"/>
  </w:num>
  <w:num w:numId="7">
    <w:abstractNumId w:val="39"/>
  </w:num>
  <w:num w:numId="8">
    <w:abstractNumId w:val="7"/>
  </w:num>
  <w:num w:numId="9">
    <w:abstractNumId w:val="48"/>
  </w:num>
  <w:num w:numId="10">
    <w:abstractNumId w:val="22"/>
  </w:num>
  <w:num w:numId="11">
    <w:abstractNumId w:val="25"/>
  </w:num>
  <w:num w:numId="12">
    <w:abstractNumId w:val="20"/>
  </w:num>
  <w:num w:numId="13">
    <w:abstractNumId w:val="10"/>
  </w:num>
  <w:num w:numId="14">
    <w:abstractNumId w:val="47"/>
  </w:num>
  <w:num w:numId="15">
    <w:abstractNumId w:val="4"/>
  </w:num>
  <w:num w:numId="16">
    <w:abstractNumId w:val="30"/>
  </w:num>
  <w:num w:numId="17">
    <w:abstractNumId w:val="26"/>
  </w:num>
  <w:num w:numId="18">
    <w:abstractNumId w:val="19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36"/>
  </w:num>
  <w:num w:numId="23">
    <w:abstractNumId w:val="34"/>
  </w:num>
  <w:num w:numId="24">
    <w:abstractNumId w:val="37"/>
  </w:num>
  <w:num w:numId="25">
    <w:abstractNumId w:val="11"/>
  </w:num>
  <w:num w:numId="26">
    <w:abstractNumId w:val="9"/>
  </w:num>
  <w:num w:numId="27">
    <w:abstractNumId w:val="31"/>
  </w:num>
  <w:num w:numId="28">
    <w:abstractNumId w:val="38"/>
  </w:num>
  <w:num w:numId="29">
    <w:abstractNumId w:val="40"/>
  </w:num>
  <w:num w:numId="30">
    <w:abstractNumId w:val="1"/>
  </w:num>
  <w:num w:numId="31">
    <w:abstractNumId w:val="18"/>
  </w:num>
  <w:num w:numId="32">
    <w:abstractNumId w:val="45"/>
  </w:num>
  <w:num w:numId="33">
    <w:abstractNumId w:val="15"/>
  </w:num>
  <w:num w:numId="34">
    <w:abstractNumId w:val="16"/>
  </w:num>
  <w:num w:numId="35">
    <w:abstractNumId w:val="44"/>
  </w:num>
  <w:num w:numId="36">
    <w:abstractNumId w:val="27"/>
  </w:num>
  <w:num w:numId="37">
    <w:abstractNumId w:val="35"/>
  </w:num>
  <w:num w:numId="38">
    <w:abstractNumId w:val="6"/>
  </w:num>
  <w:num w:numId="39">
    <w:abstractNumId w:val="0"/>
  </w:num>
  <w:num w:numId="40">
    <w:abstractNumId w:val="43"/>
  </w:num>
  <w:num w:numId="41">
    <w:abstractNumId w:val="42"/>
  </w:num>
  <w:num w:numId="42">
    <w:abstractNumId w:val="13"/>
  </w:num>
  <w:num w:numId="43">
    <w:abstractNumId w:val="32"/>
  </w:num>
  <w:num w:numId="44">
    <w:abstractNumId w:val="33"/>
  </w:num>
  <w:num w:numId="45">
    <w:abstractNumId w:val="28"/>
  </w:num>
  <w:num w:numId="46">
    <w:abstractNumId w:val="3"/>
  </w:num>
  <w:num w:numId="47">
    <w:abstractNumId w:val="17"/>
  </w:num>
  <w:num w:numId="48">
    <w:abstractNumId w:val="41"/>
  </w:num>
  <w:num w:numId="49">
    <w:abstractNumId w:val="8"/>
  </w:num>
  <w:num w:numId="50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NZ" w:vendorID="64" w:dllVersion="6" w:nlCheck="1" w:checkStyle="1"/>
  <w:activeWritingStyle w:appName="MSWord" w:lang="en-NZ" w:vendorID="64" w:dllVersion="0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5E"/>
    <w:rsid w:val="000020A2"/>
    <w:rsid w:val="000023E1"/>
    <w:rsid w:val="00007127"/>
    <w:rsid w:val="00007CFE"/>
    <w:rsid w:val="0001041B"/>
    <w:rsid w:val="00010CE0"/>
    <w:rsid w:val="00012FA6"/>
    <w:rsid w:val="00027A77"/>
    <w:rsid w:val="000326AE"/>
    <w:rsid w:val="00033ED2"/>
    <w:rsid w:val="000403CD"/>
    <w:rsid w:val="00040B00"/>
    <w:rsid w:val="00043DF1"/>
    <w:rsid w:val="0005281E"/>
    <w:rsid w:val="00052D73"/>
    <w:rsid w:val="000540B1"/>
    <w:rsid w:val="00063EA2"/>
    <w:rsid w:val="0006436E"/>
    <w:rsid w:val="00067D0F"/>
    <w:rsid w:val="00067F7F"/>
    <w:rsid w:val="00070050"/>
    <w:rsid w:val="0007022E"/>
    <w:rsid w:val="00072D5A"/>
    <w:rsid w:val="00075E8D"/>
    <w:rsid w:val="000805A1"/>
    <w:rsid w:val="00081D23"/>
    <w:rsid w:val="00083463"/>
    <w:rsid w:val="00086B41"/>
    <w:rsid w:val="0009142A"/>
    <w:rsid w:val="00093189"/>
    <w:rsid w:val="00096371"/>
    <w:rsid w:val="000A27EC"/>
    <w:rsid w:val="000A4F7A"/>
    <w:rsid w:val="000B4294"/>
    <w:rsid w:val="000B4717"/>
    <w:rsid w:val="000B53EF"/>
    <w:rsid w:val="000B62E3"/>
    <w:rsid w:val="000B7698"/>
    <w:rsid w:val="000B78E7"/>
    <w:rsid w:val="000C69BE"/>
    <w:rsid w:val="000D6960"/>
    <w:rsid w:val="000E18DC"/>
    <w:rsid w:val="000E77E1"/>
    <w:rsid w:val="000F334D"/>
    <w:rsid w:val="001069CF"/>
    <w:rsid w:val="00115853"/>
    <w:rsid w:val="00117F97"/>
    <w:rsid w:val="00123056"/>
    <w:rsid w:val="00123735"/>
    <w:rsid w:val="00124E49"/>
    <w:rsid w:val="00125186"/>
    <w:rsid w:val="00125F90"/>
    <w:rsid w:val="00126D25"/>
    <w:rsid w:val="00127FA2"/>
    <w:rsid w:val="0013630A"/>
    <w:rsid w:val="00140351"/>
    <w:rsid w:val="00141066"/>
    <w:rsid w:val="0014480C"/>
    <w:rsid w:val="00145164"/>
    <w:rsid w:val="00146282"/>
    <w:rsid w:val="00156BD2"/>
    <w:rsid w:val="00157B88"/>
    <w:rsid w:val="00165EEC"/>
    <w:rsid w:val="00171027"/>
    <w:rsid w:val="00171B59"/>
    <w:rsid w:val="00172B4C"/>
    <w:rsid w:val="00175E46"/>
    <w:rsid w:val="0017675F"/>
    <w:rsid w:val="00176BF5"/>
    <w:rsid w:val="00177176"/>
    <w:rsid w:val="00177A81"/>
    <w:rsid w:val="00177A8E"/>
    <w:rsid w:val="00180762"/>
    <w:rsid w:val="00186F11"/>
    <w:rsid w:val="001905A7"/>
    <w:rsid w:val="00193979"/>
    <w:rsid w:val="001B10BB"/>
    <w:rsid w:val="001B37EA"/>
    <w:rsid w:val="001B3E16"/>
    <w:rsid w:val="001B6146"/>
    <w:rsid w:val="001B707E"/>
    <w:rsid w:val="001C1D97"/>
    <w:rsid w:val="001C4CBE"/>
    <w:rsid w:val="001C5B86"/>
    <w:rsid w:val="001D4205"/>
    <w:rsid w:val="001D42C3"/>
    <w:rsid w:val="001D4E32"/>
    <w:rsid w:val="001D4E56"/>
    <w:rsid w:val="001D6786"/>
    <w:rsid w:val="001D6B1D"/>
    <w:rsid w:val="001E3A57"/>
    <w:rsid w:val="001F1773"/>
    <w:rsid w:val="00203923"/>
    <w:rsid w:val="0020790F"/>
    <w:rsid w:val="002101C3"/>
    <w:rsid w:val="0022099D"/>
    <w:rsid w:val="002326A0"/>
    <w:rsid w:val="00241651"/>
    <w:rsid w:val="00241AC1"/>
    <w:rsid w:val="0024458A"/>
    <w:rsid w:val="00244EF5"/>
    <w:rsid w:val="002529A5"/>
    <w:rsid w:val="0025356B"/>
    <w:rsid w:val="00253B2F"/>
    <w:rsid w:val="00255B61"/>
    <w:rsid w:val="002625A0"/>
    <w:rsid w:val="00271B0D"/>
    <w:rsid w:val="00271D90"/>
    <w:rsid w:val="00277B77"/>
    <w:rsid w:val="00280939"/>
    <w:rsid w:val="00285B2C"/>
    <w:rsid w:val="002873E7"/>
    <w:rsid w:val="002922B6"/>
    <w:rsid w:val="0029231D"/>
    <w:rsid w:val="00295ABE"/>
    <w:rsid w:val="002A0790"/>
    <w:rsid w:val="002A0DB3"/>
    <w:rsid w:val="002A6769"/>
    <w:rsid w:val="002A69C5"/>
    <w:rsid w:val="002B1784"/>
    <w:rsid w:val="002B4FB6"/>
    <w:rsid w:val="002C02C3"/>
    <w:rsid w:val="002C3673"/>
    <w:rsid w:val="002C6011"/>
    <w:rsid w:val="002D2F0D"/>
    <w:rsid w:val="002D735E"/>
    <w:rsid w:val="002E1557"/>
    <w:rsid w:val="002E6F1A"/>
    <w:rsid w:val="002E733A"/>
    <w:rsid w:val="002F0D86"/>
    <w:rsid w:val="002F27DB"/>
    <w:rsid w:val="002F4C16"/>
    <w:rsid w:val="002F62A4"/>
    <w:rsid w:val="00313FA7"/>
    <w:rsid w:val="00315726"/>
    <w:rsid w:val="00317796"/>
    <w:rsid w:val="00317CDB"/>
    <w:rsid w:val="0032120D"/>
    <w:rsid w:val="00325971"/>
    <w:rsid w:val="0032784F"/>
    <w:rsid w:val="00337A20"/>
    <w:rsid w:val="00343918"/>
    <w:rsid w:val="00345D46"/>
    <w:rsid w:val="00346A14"/>
    <w:rsid w:val="00347D5E"/>
    <w:rsid w:val="00351DF5"/>
    <w:rsid w:val="00352918"/>
    <w:rsid w:val="003616D2"/>
    <w:rsid w:val="00363D40"/>
    <w:rsid w:val="00364666"/>
    <w:rsid w:val="00367098"/>
    <w:rsid w:val="0037001E"/>
    <w:rsid w:val="003713A7"/>
    <w:rsid w:val="003801E7"/>
    <w:rsid w:val="00382827"/>
    <w:rsid w:val="00387047"/>
    <w:rsid w:val="00390E86"/>
    <w:rsid w:val="00393BAE"/>
    <w:rsid w:val="0039647C"/>
    <w:rsid w:val="003A0665"/>
    <w:rsid w:val="003A0FFC"/>
    <w:rsid w:val="003A1522"/>
    <w:rsid w:val="003A4FFB"/>
    <w:rsid w:val="003A50C4"/>
    <w:rsid w:val="003A5315"/>
    <w:rsid w:val="003A5CE3"/>
    <w:rsid w:val="003A6DF7"/>
    <w:rsid w:val="003B1266"/>
    <w:rsid w:val="003B6B95"/>
    <w:rsid w:val="003C174D"/>
    <w:rsid w:val="003C209E"/>
    <w:rsid w:val="003C2BC0"/>
    <w:rsid w:val="003C4512"/>
    <w:rsid w:val="003C52C5"/>
    <w:rsid w:val="003C69F2"/>
    <w:rsid w:val="003C7421"/>
    <w:rsid w:val="003D0714"/>
    <w:rsid w:val="003D1907"/>
    <w:rsid w:val="003D7A00"/>
    <w:rsid w:val="003E4275"/>
    <w:rsid w:val="003F4DBD"/>
    <w:rsid w:val="003F4EC8"/>
    <w:rsid w:val="003F5544"/>
    <w:rsid w:val="003F6051"/>
    <w:rsid w:val="003F7C1D"/>
    <w:rsid w:val="00400C18"/>
    <w:rsid w:val="00403A62"/>
    <w:rsid w:val="004060FF"/>
    <w:rsid w:val="0041072E"/>
    <w:rsid w:val="004228B0"/>
    <w:rsid w:val="00433FD9"/>
    <w:rsid w:val="00434308"/>
    <w:rsid w:val="004429AB"/>
    <w:rsid w:val="00442DF7"/>
    <w:rsid w:val="00450F84"/>
    <w:rsid w:val="00451009"/>
    <w:rsid w:val="00454B5B"/>
    <w:rsid w:val="00461065"/>
    <w:rsid w:val="00461314"/>
    <w:rsid w:val="00463D92"/>
    <w:rsid w:val="00463F76"/>
    <w:rsid w:val="00464BE8"/>
    <w:rsid w:val="0046584F"/>
    <w:rsid w:val="00466562"/>
    <w:rsid w:val="00473995"/>
    <w:rsid w:val="00477B3D"/>
    <w:rsid w:val="00483F93"/>
    <w:rsid w:val="00484F1B"/>
    <w:rsid w:val="004864E9"/>
    <w:rsid w:val="00494B89"/>
    <w:rsid w:val="004953F6"/>
    <w:rsid w:val="004A0550"/>
    <w:rsid w:val="004A2E03"/>
    <w:rsid w:val="004A6DD5"/>
    <w:rsid w:val="004B58D3"/>
    <w:rsid w:val="004B67CD"/>
    <w:rsid w:val="004C5607"/>
    <w:rsid w:val="004D16B7"/>
    <w:rsid w:val="004D626C"/>
    <w:rsid w:val="004E5779"/>
    <w:rsid w:val="004F1660"/>
    <w:rsid w:val="004F5BAC"/>
    <w:rsid w:val="004F6781"/>
    <w:rsid w:val="004F7E19"/>
    <w:rsid w:val="00500221"/>
    <w:rsid w:val="00504042"/>
    <w:rsid w:val="005064F7"/>
    <w:rsid w:val="00507D26"/>
    <w:rsid w:val="00512B0F"/>
    <w:rsid w:val="00513999"/>
    <w:rsid w:val="00514F80"/>
    <w:rsid w:val="00516485"/>
    <w:rsid w:val="00520BD5"/>
    <w:rsid w:val="00520D90"/>
    <w:rsid w:val="00522722"/>
    <w:rsid w:val="00523BB1"/>
    <w:rsid w:val="00525802"/>
    <w:rsid w:val="00527372"/>
    <w:rsid w:val="00527A38"/>
    <w:rsid w:val="00530FD0"/>
    <w:rsid w:val="00531A67"/>
    <w:rsid w:val="005346F3"/>
    <w:rsid w:val="00535577"/>
    <w:rsid w:val="0053567A"/>
    <w:rsid w:val="00535682"/>
    <w:rsid w:val="00535C71"/>
    <w:rsid w:val="00536BF2"/>
    <w:rsid w:val="00537314"/>
    <w:rsid w:val="005447F2"/>
    <w:rsid w:val="0056105E"/>
    <w:rsid w:val="0056290B"/>
    <w:rsid w:val="00564983"/>
    <w:rsid w:val="005711C5"/>
    <w:rsid w:val="0057206D"/>
    <w:rsid w:val="005730C2"/>
    <w:rsid w:val="005766D8"/>
    <w:rsid w:val="005814AB"/>
    <w:rsid w:val="00583B59"/>
    <w:rsid w:val="00590434"/>
    <w:rsid w:val="00594E3D"/>
    <w:rsid w:val="005A2CBA"/>
    <w:rsid w:val="005C5A70"/>
    <w:rsid w:val="005C6CEB"/>
    <w:rsid w:val="005D422B"/>
    <w:rsid w:val="005D5AA9"/>
    <w:rsid w:val="005D5EFB"/>
    <w:rsid w:val="005E0EC6"/>
    <w:rsid w:val="005F340F"/>
    <w:rsid w:val="005F437F"/>
    <w:rsid w:val="005F4E6C"/>
    <w:rsid w:val="005F576E"/>
    <w:rsid w:val="005F5EE4"/>
    <w:rsid w:val="00601C79"/>
    <w:rsid w:val="00607202"/>
    <w:rsid w:val="00610DF7"/>
    <w:rsid w:val="006162C0"/>
    <w:rsid w:val="0062331F"/>
    <w:rsid w:val="00630906"/>
    <w:rsid w:val="006363A1"/>
    <w:rsid w:val="00644D04"/>
    <w:rsid w:val="00647431"/>
    <w:rsid w:val="006501E2"/>
    <w:rsid w:val="0065219E"/>
    <w:rsid w:val="00652BDF"/>
    <w:rsid w:val="00657725"/>
    <w:rsid w:val="00657E22"/>
    <w:rsid w:val="00661601"/>
    <w:rsid w:val="00661B96"/>
    <w:rsid w:val="006661B3"/>
    <w:rsid w:val="0066655B"/>
    <w:rsid w:val="00667B6C"/>
    <w:rsid w:val="006724DF"/>
    <w:rsid w:val="00675FA4"/>
    <w:rsid w:val="006774F7"/>
    <w:rsid w:val="00677B38"/>
    <w:rsid w:val="00680569"/>
    <w:rsid w:val="00680859"/>
    <w:rsid w:val="00686971"/>
    <w:rsid w:val="00686CD3"/>
    <w:rsid w:val="006902ED"/>
    <w:rsid w:val="00697622"/>
    <w:rsid w:val="006A6E13"/>
    <w:rsid w:val="006B799E"/>
    <w:rsid w:val="006C1364"/>
    <w:rsid w:val="006C6491"/>
    <w:rsid w:val="006C64A7"/>
    <w:rsid w:val="006D3A92"/>
    <w:rsid w:val="006E0014"/>
    <w:rsid w:val="006E1EB1"/>
    <w:rsid w:val="006E58B4"/>
    <w:rsid w:val="006E7E17"/>
    <w:rsid w:val="006F5FC5"/>
    <w:rsid w:val="006F78AA"/>
    <w:rsid w:val="00701FCB"/>
    <w:rsid w:val="007260A7"/>
    <w:rsid w:val="007260BA"/>
    <w:rsid w:val="00731C49"/>
    <w:rsid w:val="00732A55"/>
    <w:rsid w:val="00733EAB"/>
    <w:rsid w:val="007347EC"/>
    <w:rsid w:val="0074266A"/>
    <w:rsid w:val="00744A2A"/>
    <w:rsid w:val="00751797"/>
    <w:rsid w:val="00752B76"/>
    <w:rsid w:val="00756965"/>
    <w:rsid w:val="00760DF7"/>
    <w:rsid w:val="007622EA"/>
    <w:rsid w:val="00766691"/>
    <w:rsid w:val="00767099"/>
    <w:rsid w:val="00777270"/>
    <w:rsid w:val="007821E6"/>
    <w:rsid w:val="007823EC"/>
    <w:rsid w:val="00783E7A"/>
    <w:rsid w:val="0079532F"/>
    <w:rsid w:val="00797E91"/>
    <w:rsid w:val="007A105E"/>
    <w:rsid w:val="007A2C1D"/>
    <w:rsid w:val="007A6C21"/>
    <w:rsid w:val="007B4EDE"/>
    <w:rsid w:val="007B786F"/>
    <w:rsid w:val="007B7FD3"/>
    <w:rsid w:val="007C5101"/>
    <w:rsid w:val="007C536E"/>
    <w:rsid w:val="007D1B6C"/>
    <w:rsid w:val="007D443E"/>
    <w:rsid w:val="007D5249"/>
    <w:rsid w:val="007D5EA6"/>
    <w:rsid w:val="007D6AE2"/>
    <w:rsid w:val="007D6D03"/>
    <w:rsid w:val="007D7FD8"/>
    <w:rsid w:val="007E17FA"/>
    <w:rsid w:val="007E350F"/>
    <w:rsid w:val="007F1F8C"/>
    <w:rsid w:val="007F2BBF"/>
    <w:rsid w:val="007F5CC7"/>
    <w:rsid w:val="00801598"/>
    <w:rsid w:val="00803747"/>
    <w:rsid w:val="00805593"/>
    <w:rsid w:val="00820DA0"/>
    <w:rsid w:val="008260C2"/>
    <w:rsid w:val="00826957"/>
    <w:rsid w:val="00826DBD"/>
    <w:rsid w:val="0083166C"/>
    <w:rsid w:val="008364F2"/>
    <w:rsid w:val="00837C2D"/>
    <w:rsid w:val="008441A3"/>
    <w:rsid w:val="00844BF0"/>
    <w:rsid w:val="008467A7"/>
    <w:rsid w:val="008469AE"/>
    <w:rsid w:val="00855534"/>
    <w:rsid w:val="008556B3"/>
    <w:rsid w:val="008639D7"/>
    <w:rsid w:val="00870B35"/>
    <w:rsid w:val="00872DAF"/>
    <w:rsid w:val="00877A78"/>
    <w:rsid w:val="0088193E"/>
    <w:rsid w:val="008848E9"/>
    <w:rsid w:val="008941AC"/>
    <w:rsid w:val="00895B00"/>
    <w:rsid w:val="008A50E9"/>
    <w:rsid w:val="008A6DAF"/>
    <w:rsid w:val="008B1757"/>
    <w:rsid w:val="008B1F62"/>
    <w:rsid w:val="008B344E"/>
    <w:rsid w:val="008B6886"/>
    <w:rsid w:val="008B7CFD"/>
    <w:rsid w:val="008C79E9"/>
    <w:rsid w:val="008D427B"/>
    <w:rsid w:val="008D4CA8"/>
    <w:rsid w:val="008D5B83"/>
    <w:rsid w:val="008D7583"/>
    <w:rsid w:val="008E01AB"/>
    <w:rsid w:val="008E2936"/>
    <w:rsid w:val="008E6626"/>
    <w:rsid w:val="008F7449"/>
    <w:rsid w:val="0090150E"/>
    <w:rsid w:val="009025DF"/>
    <w:rsid w:val="0090428D"/>
    <w:rsid w:val="00905429"/>
    <w:rsid w:val="00910021"/>
    <w:rsid w:val="00911C0C"/>
    <w:rsid w:val="00912FD1"/>
    <w:rsid w:val="00923BB8"/>
    <w:rsid w:val="00924EC5"/>
    <w:rsid w:val="009325D9"/>
    <w:rsid w:val="009340E4"/>
    <w:rsid w:val="009348FC"/>
    <w:rsid w:val="00936128"/>
    <w:rsid w:val="0093632D"/>
    <w:rsid w:val="00937294"/>
    <w:rsid w:val="00941C3F"/>
    <w:rsid w:val="009474E7"/>
    <w:rsid w:val="009503B1"/>
    <w:rsid w:val="009670AC"/>
    <w:rsid w:val="00967C2B"/>
    <w:rsid w:val="00972535"/>
    <w:rsid w:val="00972BE5"/>
    <w:rsid w:val="009732C6"/>
    <w:rsid w:val="00973FF3"/>
    <w:rsid w:val="00982A05"/>
    <w:rsid w:val="00982D3E"/>
    <w:rsid w:val="00984B90"/>
    <w:rsid w:val="009857CF"/>
    <w:rsid w:val="0098666D"/>
    <w:rsid w:val="009869B0"/>
    <w:rsid w:val="00994D5F"/>
    <w:rsid w:val="009962FA"/>
    <w:rsid w:val="009A2362"/>
    <w:rsid w:val="009A3175"/>
    <w:rsid w:val="009A3C53"/>
    <w:rsid w:val="009A60B2"/>
    <w:rsid w:val="009B04D4"/>
    <w:rsid w:val="009B18C0"/>
    <w:rsid w:val="009B67D5"/>
    <w:rsid w:val="009C18FE"/>
    <w:rsid w:val="009D3296"/>
    <w:rsid w:val="009D3A38"/>
    <w:rsid w:val="009E01C5"/>
    <w:rsid w:val="009E1DC9"/>
    <w:rsid w:val="009E3D9C"/>
    <w:rsid w:val="009E7980"/>
    <w:rsid w:val="009E7B4E"/>
    <w:rsid w:val="009F6179"/>
    <w:rsid w:val="009F6608"/>
    <w:rsid w:val="009F6FE3"/>
    <w:rsid w:val="00A01957"/>
    <w:rsid w:val="00A0330F"/>
    <w:rsid w:val="00A03EB9"/>
    <w:rsid w:val="00A04095"/>
    <w:rsid w:val="00A049AD"/>
    <w:rsid w:val="00A05B86"/>
    <w:rsid w:val="00A149B7"/>
    <w:rsid w:val="00A201C5"/>
    <w:rsid w:val="00A212B8"/>
    <w:rsid w:val="00A24995"/>
    <w:rsid w:val="00A24CB6"/>
    <w:rsid w:val="00A24D08"/>
    <w:rsid w:val="00A3450E"/>
    <w:rsid w:val="00A35204"/>
    <w:rsid w:val="00A37DD6"/>
    <w:rsid w:val="00A41F65"/>
    <w:rsid w:val="00A423B3"/>
    <w:rsid w:val="00A44811"/>
    <w:rsid w:val="00A503DA"/>
    <w:rsid w:val="00A511D6"/>
    <w:rsid w:val="00A5381B"/>
    <w:rsid w:val="00A65CB7"/>
    <w:rsid w:val="00A65E71"/>
    <w:rsid w:val="00A675CE"/>
    <w:rsid w:val="00A70DE6"/>
    <w:rsid w:val="00A73FB2"/>
    <w:rsid w:val="00A74C89"/>
    <w:rsid w:val="00A74ECC"/>
    <w:rsid w:val="00A762B9"/>
    <w:rsid w:val="00A7747D"/>
    <w:rsid w:val="00A801F0"/>
    <w:rsid w:val="00A84E61"/>
    <w:rsid w:val="00A92D0E"/>
    <w:rsid w:val="00A943D8"/>
    <w:rsid w:val="00A95D88"/>
    <w:rsid w:val="00AA0316"/>
    <w:rsid w:val="00AA14F0"/>
    <w:rsid w:val="00AA64F8"/>
    <w:rsid w:val="00AA7EB1"/>
    <w:rsid w:val="00AB7902"/>
    <w:rsid w:val="00AC03CA"/>
    <w:rsid w:val="00AC3A97"/>
    <w:rsid w:val="00AD15B2"/>
    <w:rsid w:val="00AD1954"/>
    <w:rsid w:val="00AD21AD"/>
    <w:rsid w:val="00AE2A64"/>
    <w:rsid w:val="00AE4ED2"/>
    <w:rsid w:val="00AE521C"/>
    <w:rsid w:val="00AF1523"/>
    <w:rsid w:val="00AF30F2"/>
    <w:rsid w:val="00AF3602"/>
    <w:rsid w:val="00AF367B"/>
    <w:rsid w:val="00AF64EE"/>
    <w:rsid w:val="00AF672F"/>
    <w:rsid w:val="00B02C70"/>
    <w:rsid w:val="00B10B8C"/>
    <w:rsid w:val="00B13699"/>
    <w:rsid w:val="00B203DA"/>
    <w:rsid w:val="00B2097E"/>
    <w:rsid w:val="00B238BD"/>
    <w:rsid w:val="00B25609"/>
    <w:rsid w:val="00B27F03"/>
    <w:rsid w:val="00B33550"/>
    <w:rsid w:val="00B34E26"/>
    <w:rsid w:val="00B362C8"/>
    <w:rsid w:val="00B46054"/>
    <w:rsid w:val="00B557AC"/>
    <w:rsid w:val="00B63933"/>
    <w:rsid w:val="00B648BD"/>
    <w:rsid w:val="00B667A2"/>
    <w:rsid w:val="00B6768F"/>
    <w:rsid w:val="00B75889"/>
    <w:rsid w:val="00B75E50"/>
    <w:rsid w:val="00B8332B"/>
    <w:rsid w:val="00B8353A"/>
    <w:rsid w:val="00B835A2"/>
    <w:rsid w:val="00B870A9"/>
    <w:rsid w:val="00B872E7"/>
    <w:rsid w:val="00B907DE"/>
    <w:rsid w:val="00B90E9E"/>
    <w:rsid w:val="00B92D22"/>
    <w:rsid w:val="00B947BC"/>
    <w:rsid w:val="00B95AF8"/>
    <w:rsid w:val="00B97131"/>
    <w:rsid w:val="00BA1ED4"/>
    <w:rsid w:val="00BA2FC3"/>
    <w:rsid w:val="00BA4CEC"/>
    <w:rsid w:val="00BB3B86"/>
    <w:rsid w:val="00BD3C3F"/>
    <w:rsid w:val="00BD7322"/>
    <w:rsid w:val="00BE0157"/>
    <w:rsid w:val="00BF1196"/>
    <w:rsid w:val="00BF1677"/>
    <w:rsid w:val="00BF2196"/>
    <w:rsid w:val="00BF225D"/>
    <w:rsid w:val="00BF380F"/>
    <w:rsid w:val="00BF4052"/>
    <w:rsid w:val="00C0193C"/>
    <w:rsid w:val="00C135D6"/>
    <w:rsid w:val="00C13DA3"/>
    <w:rsid w:val="00C1624B"/>
    <w:rsid w:val="00C2135C"/>
    <w:rsid w:val="00C22EBA"/>
    <w:rsid w:val="00C25A48"/>
    <w:rsid w:val="00C31ACC"/>
    <w:rsid w:val="00C33643"/>
    <w:rsid w:val="00C349DD"/>
    <w:rsid w:val="00C37B36"/>
    <w:rsid w:val="00C44578"/>
    <w:rsid w:val="00C53BA6"/>
    <w:rsid w:val="00C61954"/>
    <w:rsid w:val="00C62179"/>
    <w:rsid w:val="00C75D37"/>
    <w:rsid w:val="00C760A1"/>
    <w:rsid w:val="00C80A56"/>
    <w:rsid w:val="00C80D4C"/>
    <w:rsid w:val="00C82631"/>
    <w:rsid w:val="00C94518"/>
    <w:rsid w:val="00C952EE"/>
    <w:rsid w:val="00C9758E"/>
    <w:rsid w:val="00C97B94"/>
    <w:rsid w:val="00CA5F2D"/>
    <w:rsid w:val="00CB235B"/>
    <w:rsid w:val="00CB3242"/>
    <w:rsid w:val="00CC10AD"/>
    <w:rsid w:val="00CC3510"/>
    <w:rsid w:val="00CC4307"/>
    <w:rsid w:val="00CD0EE5"/>
    <w:rsid w:val="00CD34DC"/>
    <w:rsid w:val="00CD493F"/>
    <w:rsid w:val="00CE08C5"/>
    <w:rsid w:val="00CF3739"/>
    <w:rsid w:val="00CF42DA"/>
    <w:rsid w:val="00D02213"/>
    <w:rsid w:val="00D04328"/>
    <w:rsid w:val="00D12428"/>
    <w:rsid w:val="00D13F1F"/>
    <w:rsid w:val="00D15DE2"/>
    <w:rsid w:val="00D21329"/>
    <w:rsid w:val="00D26012"/>
    <w:rsid w:val="00D31C02"/>
    <w:rsid w:val="00D32384"/>
    <w:rsid w:val="00D35C46"/>
    <w:rsid w:val="00D35F9D"/>
    <w:rsid w:val="00D36F15"/>
    <w:rsid w:val="00D448D3"/>
    <w:rsid w:val="00D471EA"/>
    <w:rsid w:val="00D504C4"/>
    <w:rsid w:val="00D54FD8"/>
    <w:rsid w:val="00D6053C"/>
    <w:rsid w:val="00D60947"/>
    <w:rsid w:val="00D70B69"/>
    <w:rsid w:val="00D738C4"/>
    <w:rsid w:val="00D74267"/>
    <w:rsid w:val="00D74D88"/>
    <w:rsid w:val="00D775D8"/>
    <w:rsid w:val="00D81DFE"/>
    <w:rsid w:val="00D8493A"/>
    <w:rsid w:val="00D95A4C"/>
    <w:rsid w:val="00D96F96"/>
    <w:rsid w:val="00D97063"/>
    <w:rsid w:val="00DA0509"/>
    <w:rsid w:val="00DA1A6C"/>
    <w:rsid w:val="00DA30DF"/>
    <w:rsid w:val="00DA3A72"/>
    <w:rsid w:val="00DA6C71"/>
    <w:rsid w:val="00DB1E59"/>
    <w:rsid w:val="00DB471C"/>
    <w:rsid w:val="00DB7301"/>
    <w:rsid w:val="00DB7B9D"/>
    <w:rsid w:val="00DC3330"/>
    <w:rsid w:val="00DC47A0"/>
    <w:rsid w:val="00DC54E3"/>
    <w:rsid w:val="00DC7E25"/>
    <w:rsid w:val="00DD23F3"/>
    <w:rsid w:val="00DE0048"/>
    <w:rsid w:val="00DE2B28"/>
    <w:rsid w:val="00DE2E66"/>
    <w:rsid w:val="00DF273F"/>
    <w:rsid w:val="00E025A1"/>
    <w:rsid w:val="00E040A7"/>
    <w:rsid w:val="00E1639A"/>
    <w:rsid w:val="00E30A67"/>
    <w:rsid w:val="00E330BC"/>
    <w:rsid w:val="00E3317F"/>
    <w:rsid w:val="00E35313"/>
    <w:rsid w:val="00E37AD0"/>
    <w:rsid w:val="00E406F5"/>
    <w:rsid w:val="00E43B83"/>
    <w:rsid w:val="00E45E4B"/>
    <w:rsid w:val="00E47D7B"/>
    <w:rsid w:val="00E524F4"/>
    <w:rsid w:val="00E53423"/>
    <w:rsid w:val="00E54AFC"/>
    <w:rsid w:val="00E6742E"/>
    <w:rsid w:val="00E6766B"/>
    <w:rsid w:val="00E7422A"/>
    <w:rsid w:val="00E74CD3"/>
    <w:rsid w:val="00E77311"/>
    <w:rsid w:val="00E829B0"/>
    <w:rsid w:val="00E83AAF"/>
    <w:rsid w:val="00E8568F"/>
    <w:rsid w:val="00E87EC4"/>
    <w:rsid w:val="00E93EF6"/>
    <w:rsid w:val="00E947E2"/>
    <w:rsid w:val="00E95C18"/>
    <w:rsid w:val="00EA410E"/>
    <w:rsid w:val="00EA6CB2"/>
    <w:rsid w:val="00EB2AF5"/>
    <w:rsid w:val="00EB5E56"/>
    <w:rsid w:val="00EC0707"/>
    <w:rsid w:val="00EC32CC"/>
    <w:rsid w:val="00EC6558"/>
    <w:rsid w:val="00EC77FF"/>
    <w:rsid w:val="00EC7F82"/>
    <w:rsid w:val="00ED436E"/>
    <w:rsid w:val="00ED7F55"/>
    <w:rsid w:val="00EE25D7"/>
    <w:rsid w:val="00EE25E8"/>
    <w:rsid w:val="00EE3286"/>
    <w:rsid w:val="00EF18AD"/>
    <w:rsid w:val="00EF337A"/>
    <w:rsid w:val="00EF3691"/>
    <w:rsid w:val="00EF691C"/>
    <w:rsid w:val="00EF720D"/>
    <w:rsid w:val="00F10038"/>
    <w:rsid w:val="00F10B36"/>
    <w:rsid w:val="00F1207D"/>
    <w:rsid w:val="00F15BD9"/>
    <w:rsid w:val="00F22A92"/>
    <w:rsid w:val="00F22AC0"/>
    <w:rsid w:val="00F23CE0"/>
    <w:rsid w:val="00F246B6"/>
    <w:rsid w:val="00F24CDA"/>
    <w:rsid w:val="00F3339D"/>
    <w:rsid w:val="00F45E5A"/>
    <w:rsid w:val="00F46921"/>
    <w:rsid w:val="00F51E6C"/>
    <w:rsid w:val="00F52FBE"/>
    <w:rsid w:val="00F53644"/>
    <w:rsid w:val="00F5525B"/>
    <w:rsid w:val="00F57F8D"/>
    <w:rsid w:val="00F646FE"/>
    <w:rsid w:val="00F65DDE"/>
    <w:rsid w:val="00F667A2"/>
    <w:rsid w:val="00F669C5"/>
    <w:rsid w:val="00F70509"/>
    <w:rsid w:val="00F736C1"/>
    <w:rsid w:val="00F7565B"/>
    <w:rsid w:val="00F86034"/>
    <w:rsid w:val="00F91F5B"/>
    <w:rsid w:val="00FA139B"/>
    <w:rsid w:val="00FA6CC3"/>
    <w:rsid w:val="00FA7A96"/>
    <w:rsid w:val="00FB16F4"/>
    <w:rsid w:val="00FB1F9C"/>
    <w:rsid w:val="00FB2190"/>
    <w:rsid w:val="00FB2EBB"/>
    <w:rsid w:val="00FB41A4"/>
    <w:rsid w:val="00FC22EB"/>
    <w:rsid w:val="00FC3CEE"/>
    <w:rsid w:val="00FC6693"/>
    <w:rsid w:val="00FD119E"/>
    <w:rsid w:val="00FD4A7E"/>
    <w:rsid w:val="00FD5338"/>
    <w:rsid w:val="00FD5825"/>
    <w:rsid w:val="00FE0FA2"/>
    <w:rsid w:val="00FE208B"/>
    <w:rsid w:val="00FE77DE"/>
    <w:rsid w:val="00FF1F3C"/>
    <w:rsid w:val="00FF2E2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157602"/>
  <w15:docId w15:val="{A0C409FD-F05C-4632-9850-704EA009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B00"/>
    <w:pPr>
      <w:spacing w:after="120"/>
    </w:pPr>
    <w:rPr>
      <w:rFonts w:ascii="Calibri" w:hAnsi="Calibri"/>
      <w:sz w:val="24"/>
      <w:szCs w:val="26"/>
      <w:lang w:eastAsia="en-AU"/>
    </w:rPr>
  </w:style>
  <w:style w:type="paragraph" w:styleId="Heading1">
    <w:name w:val="heading 1"/>
    <w:next w:val="BodyText"/>
    <w:qFormat/>
    <w:rsid w:val="00125F90"/>
    <w:pPr>
      <w:keepNext/>
      <w:spacing w:before="240" w:after="120"/>
      <w:outlineLvl w:val="0"/>
    </w:pPr>
    <w:rPr>
      <w:rFonts w:ascii="Calibri" w:hAnsi="Calibri" w:cs="Arial"/>
      <w:b/>
      <w:bCs/>
      <w:kern w:val="32"/>
      <w:sz w:val="38"/>
      <w:szCs w:val="42"/>
      <w:lang w:eastAsia="en-AU"/>
    </w:rPr>
  </w:style>
  <w:style w:type="paragraph" w:styleId="Heading2">
    <w:name w:val="heading 2"/>
    <w:basedOn w:val="Heading1"/>
    <w:next w:val="BodyText"/>
    <w:qFormat/>
    <w:rsid w:val="004B67CD"/>
    <w:pPr>
      <w:outlineLvl w:val="1"/>
    </w:pPr>
    <w:rPr>
      <w:bCs w:val="0"/>
      <w:iCs/>
      <w:sz w:val="36"/>
      <w:szCs w:val="38"/>
    </w:rPr>
  </w:style>
  <w:style w:type="paragraph" w:styleId="Heading3">
    <w:name w:val="heading 3"/>
    <w:basedOn w:val="Heading2"/>
    <w:next w:val="BodyText"/>
    <w:qFormat/>
    <w:rsid w:val="007B786F"/>
    <w:pPr>
      <w:outlineLvl w:val="2"/>
    </w:pPr>
    <w:rPr>
      <w:bCs/>
      <w:color w:val="000000" w:themeColor="text1"/>
      <w:sz w:val="32"/>
      <w:szCs w:val="26"/>
    </w:rPr>
  </w:style>
  <w:style w:type="paragraph" w:styleId="Heading4">
    <w:name w:val="heading 4"/>
    <w:basedOn w:val="Heading3"/>
    <w:next w:val="BodyText"/>
    <w:qFormat/>
    <w:rsid w:val="004B67CD"/>
    <w:pPr>
      <w:outlineLvl w:val="3"/>
    </w:pPr>
    <w:rPr>
      <w:bCs w:val="0"/>
      <w:szCs w:val="34"/>
    </w:rPr>
  </w:style>
  <w:style w:type="paragraph" w:styleId="Heading5">
    <w:name w:val="heading 5"/>
    <w:basedOn w:val="Heading4"/>
    <w:next w:val="BodyText"/>
    <w:qFormat/>
    <w:rsid w:val="004B67CD"/>
    <w:pPr>
      <w:outlineLvl w:val="4"/>
    </w:pPr>
    <w:rPr>
      <w:bCs/>
      <w:iCs w:val="0"/>
      <w:sz w:val="30"/>
      <w:szCs w:val="26"/>
    </w:rPr>
  </w:style>
  <w:style w:type="paragraph" w:styleId="Heading6">
    <w:name w:val="heading 6"/>
    <w:basedOn w:val="Heading5"/>
    <w:next w:val="BodyText"/>
    <w:qFormat/>
    <w:rsid w:val="004B67CD"/>
    <w:pPr>
      <w:outlineLvl w:val="5"/>
    </w:pPr>
    <w:rPr>
      <w:bCs w:val="0"/>
      <w:sz w:val="28"/>
      <w:szCs w:val="30"/>
    </w:rPr>
  </w:style>
  <w:style w:type="paragraph" w:styleId="Heading7">
    <w:name w:val="heading 7"/>
    <w:basedOn w:val="Heading6"/>
    <w:next w:val="BodyText"/>
    <w:qFormat/>
    <w:rsid w:val="004B67CD"/>
    <w:pPr>
      <w:outlineLvl w:val="6"/>
    </w:pPr>
    <w:rPr>
      <w:sz w:val="26"/>
      <w:szCs w:val="28"/>
    </w:rPr>
  </w:style>
  <w:style w:type="paragraph" w:styleId="Heading8">
    <w:name w:val="heading 8"/>
    <w:basedOn w:val="Heading7"/>
    <w:next w:val="Normal"/>
    <w:qFormat/>
    <w:rsid w:val="00146282"/>
    <w:pPr>
      <w:outlineLvl w:val="7"/>
    </w:pPr>
    <w:rPr>
      <w:szCs w:val="26"/>
    </w:rPr>
  </w:style>
  <w:style w:type="paragraph" w:styleId="Heading9">
    <w:name w:val="heading 9"/>
    <w:basedOn w:val="Heading8"/>
    <w:next w:val="Normal"/>
    <w:rsid w:val="00146282"/>
    <w:pPr>
      <w:outlineLvl w:val="8"/>
    </w:pPr>
    <w:rPr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4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4294"/>
    <w:pPr>
      <w:spacing w:after="0"/>
    </w:pPr>
    <w:rPr>
      <w:sz w:val="20"/>
      <w:szCs w:val="20"/>
    </w:rPr>
  </w:style>
  <w:style w:type="paragraph" w:styleId="ListBullet">
    <w:name w:val="List Bullet"/>
    <w:basedOn w:val="Normal"/>
    <w:rsid w:val="006E1EB1"/>
    <w:pPr>
      <w:numPr>
        <w:numId w:val="1"/>
      </w:numPr>
    </w:pPr>
  </w:style>
  <w:style w:type="paragraph" w:styleId="ListContinue">
    <w:name w:val="List Continue"/>
    <w:basedOn w:val="Normal"/>
    <w:rsid w:val="009E3D9C"/>
    <w:pPr>
      <w:ind w:left="283"/>
    </w:pPr>
  </w:style>
  <w:style w:type="paragraph" w:styleId="ListNumber">
    <w:name w:val="List Number"/>
    <w:basedOn w:val="BodyText"/>
    <w:rsid w:val="00F22A92"/>
    <w:pPr>
      <w:numPr>
        <w:numId w:val="2"/>
      </w:numPr>
    </w:pPr>
  </w:style>
  <w:style w:type="paragraph" w:styleId="ListNumber2">
    <w:name w:val="List Number 2"/>
    <w:basedOn w:val="Normal"/>
    <w:rsid w:val="00F22A92"/>
    <w:pPr>
      <w:numPr>
        <w:ilvl w:val="1"/>
        <w:numId w:val="2"/>
      </w:numPr>
    </w:pPr>
  </w:style>
  <w:style w:type="paragraph" w:styleId="BodyText">
    <w:name w:val="Body Text"/>
    <w:basedOn w:val="Normal"/>
    <w:link w:val="BodyTextChar"/>
    <w:rsid w:val="000B4294"/>
  </w:style>
  <w:style w:type="paragraph" w:styleId="Title">
    <w:name w:val="Title"/>
    <w:basedOn w:val="Normal"/>
    <w:next w:val="BodyText"/>
    <w:qFormat/>
    <w:rsid w:val="00535577"/>
    <w:pPr>
      <w:spacing w:after="240"/>
      <w:outlineLvl w:val="0"/>
    </w:pPr>
    <w:rPr>
      <w:b/>
      <w:bCs/>
      <w:kern w:val="28"/>
      <w:sz w:val="52"/>
      <w:szCs w:val="32"/>
    </w:rPr>
  </w:style>
  <w:style w:type="paragraph" w:styleId="ListNumber3">
    <w:name w:val="List Number 3"/>
    <w:basedOn w:val="Normal"/>
    <w:rsid w:val="00F22A92"/>
    <w:pPr>
      <w:numPr>
        <w:ilvl w:val="2"/>
        <w:numId w:val="2"/>
      </w:numPr>
    </w:pPr>
  </w:style>
  <w:style w:type="paragraph" w:styleId="ListNumber4">
    <w:name w:val="List Number 4"/>
    <w:basedOn w:val="Normal"/>
    <w:rsid w:val="00F22A92"/>
    <w:pPr>
      <w:numPr>
        <w:ilvl w:val="3"/>
        <w:numId w:val="2"/>
      </w:numPr>
    </w:pPr>
  </w:style>
  <w:style w:type="paragraph" w:styleId="ListNumber5">
    <w:name w:val="List Number 5"/>
    <w:basedOn w:val="Normal"/>
    <w:rsid w:val="00F22A92"/>
    <w:pPr>
      <w:numPr>
        <w:ilvl w:val="4"/>
        <w:numId w:val="2"/>
      </w:numPr>
    </w:pPr>
  </w:style>
  <w:style w:type="paragraph" w:customStyle="1" w:styleId="Note">
    <w:name w:val="Note"/>
    <w:basedOn w:val="BodyText"/>
    <w:next w:val="BlockText"/>
    <w:rsid w:val="00D6094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</w:pPr>
    <w:rPr>
      <w:sz w:val="20"/>
    </w:rPr>
  </w:style>
  <w:style w:type="paragraph" w:styleId="BlockText">
    <w:name w:val="Block Text"/>
    <w:basedOn w:val="Normal"/>
    <w:rsid w:val="00D60947"/>
    <w:pPr>
      <w:ind w:left="1440" w:right="1440"/>
    </w:pPr>
  </w:style>
  <w:style w:type="paragraph" w:styleId="BalloonText">
    <w:name w:val="Balloon Text"/>
    <w:basedOn w:val="Normal"/>
    <w:link w:val="BalloonTextChar"/>
    <w:rsid w:val="00D7426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267"/>
    <w:rPr>
      <w:rFonts w:ascii="Tahoma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535577"/>
    <w:pPr>
      <w:spacing w:after="0"/>
      <w:ind w:left="720"/>
    </w:pPr>
    <w:rPr>
      <w:rFonts w:eastAsia="Calibri"/>
      <w:szCs w:val="22"/>
      <w:lang w:eastAsia="en-US"/>
    </w:rPr>
  </w:style>
  <w:style w:type="table" w:styleId="TableGrid">
    <w:name w:val="Table Grid"/>
    <w:basedOn w:val="TableNormal"/>
    <w:rsid w:val="005064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0">
    <w:name w:val="Heading 10"/>
    <w:basedOn w:val="Normal"/>
    <w:rsid w:val="00146282"/>
    <w:pPr>
      <w:spacing w:before="240"/>
    </w:pPr>
    <w:rPr>
      <w:b/>
      <w:sz w:val="22"/>
      <w:szCs w:val="22"/>
    </w:rPr>
  </w:style>
  <w:style w:type="paragraph" w:customStyle="1" w:styleId="DocInfo">
    <w:name w:val="Doc Info"/>
    <w:basedOn w:val="Normal"/>
    <w:qFormat/>
    <w:rsid w:val="00125F90"/>
    <w:pPr>
      <w:spacing w:after="0"/>
    </w:pPr>
    <w:rPr>
      <w:rFonts w:ascii="Arial Narrow" w:hAnsi="Arial Narrow"/>
      <w:sz w:val="22"/>
      <w:szCs w:val="24"/>
    </w:rPr>
  </w:style>
  <w:style w:type="paragraph" w:customStyle="1" w:styleId="ListBullet1">
    <w:name w:val="List Bullet 1"/>
    <w:basedOn w:val="ListBullet"/>
    <w:qFormat/>
    <w:rsid w:val="00535577"/>
  </w:style>
  <w:style w:type="paragraph" w:styleId="ListBullet2">
    <w:name w:val="List Bullet 2"/>
    <w:basedOn w:val="ListBullet1"/>
    <w:rsid w:val="00535577"/>
    <w:pPr>
      <w:numPr>
        <w:ilvl w:val="1"/>
      </w:numPr>
    </w:pPr>
  </w:style>
  <w:style w:type="character" w:customStyle="1" w:styleId="BodyTextChar">
    <w:name w:val="Body Text Char"/>
    <w:basedOn w:val="DefaultParagraphFont"/>
    <w:link w:val="BodyText"/>
    <w:rsid w:val="00535577"/>
    <w:rPr>
      <w:rFonts w:ascii="Calibri" w:hAnsi="Calibri"/>
      <w:sz w:val="26"/>
      <w:szCs w:val="26"/>
      <w:lang w:eastAsia="en-AU"/>
    </w:rPr>
  </w:style>
  <w:style w:type="paragraph" w:styleId="ListBullet3">
    <w:name w:val="List Bullet 3"/>
    <w:basedOn w:val="ListBullet2"/>
    <w:rsid w:val="00535577"/>
    <w:pPr>
      <w:numPr>
        <w:ilvl w:val="2"/>
      </w:numPr>
    </w:pPr>
  </w:style>
  <w:style w:type="paragraph" w:styleId="ListBullet4">
    <w:name w:val="List Bullet 4"/>
    <w:basedOn w:val="ListBullet3"/>
    <w:rsid w:val="00535577"/>
    <w:pPr>
      <w:numPr>
        <w:ilvl w:val="3"/>
      </w:numPr>
    </w:pPr>
  </w:style>
  <w:style w:type="paragraph" w:styleId="ListBullet5">
    <w:name w:val="List Bullet 5"/>
    <w:basedOn w:val="ListBullet4"/>
    <w:rsid w:val="00535577"/>
    <w:pPr>
      <w:numPr>
        <w:ilvl w:val="4"/>
      </w:numPr>
    </w:pPr>
  </w:style>
  <w:style w:type="paragraph" w:styleId="ListContinue2">
    <w:name w:val="List Continue 2"/>
    <w:basedOn w:val="Normal"/>
    <w:rsid w:val="00535577"/>
    <w:pPr>
      <w:ind w:left="566"/>
      <w:contextualSpacing/>
    </w:pPr>
  </w:style>
  <w:style w:type="paragraph" w:styleId="ListContinue3">
    <w:name w:val="List Continue 3"/>
    <w:basedOn w:val="Normal"/>
    <w:rsid w:val="00535577"/>
    <w:pPr>
      <w:ind w:left="849"/>
      <w:contextualSpacing/>
    </w:pPr>
  </w:style>
  <w:style w:type="numbering" w:customStyle="1" w:styleId="Prodsolmultilevellist">
    <w:name w:val="Prodsol multilevel list"/>
    <w:uiPriority w:val="99"/>
    <w:rsid w:val="006A6E13"/>
    <w:pPr>
      <w:numPr>
        <w:numId w:val="3"/>
      </w:numPr>
    </w:pPr>
  </w:style>
  <w:style w:type="paragraph" w:customStyle="1" w:styleId="O17">
    <w:name w:val="O_17"/>
    <w:uiPriority w:val="99"/>
    <w:rsid w:val="00733EAB"/>
    <w:pPr>
      <w:autoSpaceDE w:val="0"/>
      <w:autoSpaceDN w:val="0"/>
      <w:adjustRightInd w:val="0"/>
      <w:spacing w:before="60" w:after="60"/>
      <w:ind w:left="360" w:hanging="360"/>
    </w:pPr>
    <w:rPr>
      <w:rFonts w:ascii="Tahoma" w:hAnsi="Tahoma" w:cs="Tahoma"/>
      <w:color w:val="000000"/>
      <w:vertAlign w:val="subscript"/>
    </w:rPr>
  </w:style>
  <w:style w:type="character" w:styleId="Hyperlink">
    <w:name w:val="Hyperlink"/>
    <w:basedOn w:val="DefaultParagraphFont"/>
    <w:rsid w:val="0012305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A27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2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27EC"/>
    <w:rPr>
      <w:rFonts w:ascii="Calibri" w:hAnsi="Calibri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2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27EC"/>
    <w:rPr>
      <w:rFonts w:ascii="Calibri" w:hAnsi="Calibri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Bartlett\AppData\Roaming\Microsoft\Templates\Prodsol%20Manag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7E3A-49AC-4958-B37A-92760B64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Prodsol Management Template.dotx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Prodsol International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Bartlett</dc:creator>
  <cp:lastModifiedBy>Gary Bartlett</cp:lastModifiedBy>
  <cp:revision>5</cp:revision>
  <cp:lastPrinted>2019-04-23T21:49:00Z</cp:lastPrinted>
  <dcterms:created xsi:type="dcterms:W3CDTF">2019-04-23T22:26:00Z</dcterms:created>
  <dcterms:modified xsi:type="dcterms:W3CDTF">2019-04-23T22:34:00Z</dcterms:modified>
</cp:coreProperties>
</file>